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2F67E">
      <w:pPr>
        <w:autoSpaceDE w:val="0"/>
        <w:autoSpaceDN w:val="0"/>
        <w:spacing w:line="360" w:lineRule="auto"/>
        <w:jc w:val="center"/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</w:pPr>
    </w:p>
    <w:p w14:paraId="07F103FB">
      <w:pPr>
        <w:autoSpaceDE w:val="0"/>
        <w:autoSpaceDN w:val="0"/>
        <w:spacing w:line="360" w:lineRule="auto"/>
        <w:jc w:val="center"/>
        <w:rPr>
          <w:rFonts w:ascii="宋体" w:hAnsi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  <w:t>项目需求清单</w:t>
      </w:r>
    </w:p>
    <w:p w14:paraId="12477A0D">
      <w:pPr>
        <w:ind w:firstLine="480" w:firstLineChars="200"/>
        <w:jc w:val="both"/>
        <w:rPr>
          <w:rFonts w:hint="eastAsia" w:ascii="宋体" w:hAnsi="宋体" w:cs="宋体"/>
          <w:color w:val="auto"/>
          <w:sz w:val="24"/>
          <w:lang w:eastAsia="zh-CN"/>
        </w:rPr>
      </w:pPr>
      <w:r>
        <w:rPr>
          <w:rFonts w:hint="eastAsia" w:ascii="宋体" w:hAnsi="宋体" w:cs="宋体"/>
          <w:color w:val="auto"/>
          <w:sz w:val="24"/>
        </w:rPr>
        <w:t>项目名称：广州市黄埔区慈善会“护苗成长，黄埔培童”—2025年关爱困境儿童庆“六一”微心愿活动物资采购项目</w:t>
      </w:r>
    </w:p>
    <w:p w14:paraId="5402C6A0">
      <w:pPr>
        <w:pStyle w:val="2"/>
        <w:rPr>
          <w:rFonts w:hint="eastAsia"/>
          <w:lang w:val="en-US" w:eastAsia="zh-CN"/>
        </w:rPr>
      </w:pPr>
    </w:p>
    <w:p w14:paraId="61D726C0">
      <w:pPr>
        <w:pStyle w:val="2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采购单位：广州市黄埔区慈善会</w:t>
      </w:r>
    </w:p>
    <w:tbl>
      <w:tblPr>
        <w:tblW w:w="1294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5432"/>
        <w:gridCol w:w="3936"/>
        <w:gridCol w:w="1708"/>
      </w:tblGrid>
      <w:tr w14:paraId="0E25B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A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礼包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A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品类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2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5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62112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1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A类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学习助益礼包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5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海德黑色24寸行李箱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C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24寸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9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6CCE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D3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8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富尔迪超柔四季绒毯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E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100*135cm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1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F11A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33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2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中性笔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E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10支笔+10支笔芯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1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402B2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D3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5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马培德优学子考试套装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20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13件套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7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4691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84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D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软面仿皮本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5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14.2cm*20.5cm×120张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D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E2C5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1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B类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学习添趣礼包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B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海德黑色24寸行李箱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2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24寸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F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1B36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33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E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富尔迪超柔四季绒毯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9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100*135cm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0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8426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A6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E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中性笔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A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10支笔+10支笔芯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DD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A4DA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96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6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羽毛球拍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C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2拍3球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9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155E3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C0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6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重彩油画棒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B8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24色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7D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6BA2C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8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C类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生活陪伴礼包</w:t>
            </w: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DD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海德黑色24寸行李箱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C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24寸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B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081C6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DE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3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富尔迪超柔四季绒毯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9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100*135cm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4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3C85E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29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D2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中性笔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A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10支笔+10支笔芯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4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76DE9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9D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2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富尔迪棉柔护颈枕头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B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45cm*70cm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1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7F65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418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5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EB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高露洁牙膏</w:t>
            </w:r>
          </w:p>
        </w:tc>
        <w:tc>
          <w:tcPr>
            <w:tcW w:w="3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0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两只装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4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bookmarkEnd w:id="0"/>
    </w:tbl>
    <w:p w14:paraId="4743A06E"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 xml:space="preserve">   </w:t>
      </w:r>
    </w:p>
    <w:p w14:paraId="053F587A">
      <w:pPr>
        <w:spacing w:before="72" w:after="72"/>
        <w:rPr>
          <w:rFonts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备注：</w:t>
      </w:r>
    </w:p>
    <w:p w14:paraId="4B8B6CFA">
      <w:pPr>
        <w:wordWrap w:val="0"/>
        <w:ind w:left="449" w:leftChars="114" w:hanging="210" w:hangingChars="1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1.供应商须按上述表格填写每款商品的报价。商品的报价不得超过对应的单价限价。</w:t>
      </w:r>
    </w:p>
    <w:p w14:paraId="0A0F73CE">
      <w:pPr>
        <w:wordWrap w:val="0"/>
        <w:ind w:left="449" w:leftChars="114" w:hanging="210" w:hangingChars="1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2.所有价格均应以人民币报价，金额单位为元。</w:t>
      </w:r>
    </w:p>
    <w:p w14:paraId="21E8DBD7">
      <w:pPr>
        <w:wordWrap w:val="0"/>
        <w:ind w:left="449" w:leftChars="114" w:hanging="210" w:hangingChars="1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3.此表是响应文件的必要文件，是响应文件的组成部分。</w:t>
      </w:r>
    </w:p>
    <w:p w14:paraId="5654ED35">
      <w:pPr>
        <w:pStyle w:val="21"/>
        <w:rPr>
          <w:rFonts w:hint="eastAsia"/>
          <w:color w:val="auto"/>
          <w:lang w:val="en-US" w:eastAsia="zh-CN"/>
        </w:rPr>
      </w:pPr>
    </w:p>
    <w:p w14:paraId="60D4BC6D">
      <w:pPr>
        <w:pStyle w:val="21"/>
        <w:rPr>
          <w:rFonts w:hint="eastAsia" w:ascii="宋体" w:hAnsi="宋体" w:cs="宋体"/>
          <w:color w:val="auto"/>
          <w:sz w:val="24"/>
          <w:u w:val="single"/>
          <w:lang w:val="en-US" w:eastAsia="zh-CN"/>
        </w:rPr>
      </w:pPr>
    </w:p>
    <w:p w14:paraId="4F316B2F">
      <w:pPr>
        <w:pStyle w:val="21"/>
        <w:rPr>
          <w:rFonts w:hint="default" w:ascii="宋体" w:hAnsi="宋体" w:cs="宋体"/>
          <w:color w:val="auto"/>
          <w:sz w:val="24"/>
          <w:u w:val="single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82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8762C">
    <w:pPr>
      <w:pStyle w:val="2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99D78">
    <w:pPr>
      <w:pStyle w:val="22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bordersDoNotSurroundHeader w:val="0"/>
  <w:bordersDoNotSurroundFooter w:val="0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OTIyNGI4Zjc5ZjE3ZmRkYjUzMzA1YjgxM2ViZmUifQ=="/>
  </w:docVars>
  <w:rsids>
    <w:rsidRoot w:val="75901A13"/>
    <w:rsid w:val="000072D6"/>
    <w:rsid w:val="000079FB"/>
    <w:rsid w:val="00013564"/>
    <w:rsid w:val="00015E21"/>
    <w:rsid w:val="00016889"/>
    <w:rsid w:val="0002129E"/>
    <w:rsid w:val="00021974"/>
    <w:rsid w:val="00025E02"/>
    <w:rsid w:val="00025FD7"/>
    <w:rsid w:val="00026ECD"/>
    <w:rsid w:val="00035F79"/>
    <w:rsid w:val="00037777"/>
    <w:rsid w:val="00040641"/>
    <w:rsid w:val="00045448"/>
    <w:rsid w:val="0005253D"/>
    <w:rsid w:val="0006015E"/>
    <w:rsid w:val="00066431"/>
    <w:rsid w:val="00080CA2"/>
    <w:rsid w:val="00082404"/>
    <w:rsid w:val="00084465"/>
    <w:rsid w:val="00092B77"/>
    <w:rsid w:val="00095591"/>
    <w:rsid w:val="00095EF5"/>
    <w:rsid w:val="000A23AF"/>
    <w:rsid w:val="000A67FA"/>
    <w:rsid w:val="000A7456"/>
    <w:rsid w:val="000B19C2"/>
    <w:rsid w:val="000C0A76"/>
    <w:rsid w:val="000C5342"/>
    <w:rsid w:val="000D197C"/>
    <w:rsid w:val="000E4483"/>
    <w:rsid w:val="000E54C0"/>
    <w:rsid w:val="000E75DC"/>
    <w:rsid w:val="000F112C"/>
    <w:rsid w:val="00111848"/>
    <w:rsid w:val="001158A1"/>
    <w:rsid w:val="00131072"/>
    <w:rsid w:val="001326AC"/>
    <w:rsid w:val="00132C47"/>
    <w:rsid w:val="00140CA3"/>
    <w:rsid w:val="0015054C"/>
    <w:rsid w:val="0015654F"/>
    <w:rsid w:val="00157837"/>
    <w:rsid w:val="00157A9A"/>
    <w:rsid w:val="00172A27"/>
    <w:rsid w:val="00177423"/>
    <w:rsid w:val="00191ECE"/>
    <w:rsid w:val="00197336"/>
    <w:rsid w:val="001B0F52"/>
    <w:rsid w:val="001B22B0"/>
    <w:rsid w:val="001C4295"/>
    <w:rsid w:val="001F337E"/>
    <w:rsid w:val="00211609"/>
    <w:rsid w:val="00220E36"/>
    <w:rsid w:val="002243FA"/>
    <w:rsid w:val="002403AA"/>
    <w:rsid w:val="00251919"/>
    <w:rsid w:val="00255FF2"/>
    <w:rsid w:val="00256C68"/>
    <w:rsid w:val="0026023B"/>
    <w:rsid w:val="00271C5F"/>
    <w:rsid w:val="0028232A"/>
    <w:rsid w:val="00284584"/>
    <w:rsid w:val="002932D3"/>
    <w:rsid w:val="0029413D"/>
    <w:rsid w:val="00297419"/>
    <w:rsid w:val="002A0207"/>
    <w:rsid w:val="002A1EDD"/>
    <w:rsid w:val="002A39DE"/>
    <w:rsid w:val="002A3C83"/>
    <w:rsid w:val="002B2BCD"/>
    <w:rsid w:val="002B32A9"/>
    <w:rsid w:val="002C255D"/>
    <w:rsid w:val="002C3B7D"/>
    <w:rsid w:val="002C4873"/>
    <w:rsid w:val="002E1A65"/>
    <w:rsid w:val="002E63AE"/>
    <w:rsid w:val="002E743E"/>
    <w:rsid w:val="002F3964"/>
    <w:rsid w:val="0030016C"/>
    <w:rsid w:val="0030175D"/>
    <w:rsid w:val="00302682"/>
    <w:rsid w:val="00332979"/>
    <w:rsid w:val="003500E3"/>
    <w:rsid w:val="0036615C"/>
    <w:rsid w:val="003733D1"/>
    <w:rsid w:val="00384794"/>
    <w:rsid w:val="00392DDF"/>
    <w:rsid w:val="003A693F"/>
    <w:rsid w:val="003A7F7B"/>
    <w:rsid w:val="003C6B3A"/>
    <w:rsid w:val="003D1180"/>
    <w:rsid w:val="003D1F90"/>
    <w:rsid w:val="003D5A71"/>
    <w:rsid w:val="003D7870"/>
    <w:rsid w:val="003E6A16"/>
    <w:rsid w:val="003F3C94"/>
    <w:rsid w:val="00403121"/>
    <w:rsid w:val="00407B07"/>
    <w:rsid w:val="0042120C"/>
    <w:rsid w:val="004227B4"/>
    <w:rsid w:val="00422C4A"/>
    <w:rsid w:val="004241D6"/>
    <w:rsid w:val="00430B13"/>
    <w:rsid w:val="004405B6"/>
    <w:rsid w:val="00441D4A"/>
    <w:rsid w:val="004435C9"/>
    <w:rsid w:val="004476D7"/>
    <w:rsid w:val="0045711B"/>
    <w:rsid w:val="004665BA"/>
    <w:rsid w:val="00467162"/>
    <w:rsid w:val="00473B5D"/>
    <w:rsid w:val="00482A0A"/>
    <w:rsid w:val="004845FF"/>
    <w:rsid w:val="0048493A"/>
    <w:rsid w:val="004945AB"/>
    <w:rsid w:val="00494E96"/>
    <w:rsid w:val="00495025"/>
    <w:rsid w:val="004A0BD1"/>
    <w:rsid w:val="004A7690"/>
    <w:rsid w:val="004B4CA5"/>
    <w:rsid w:val="004B7F89"/>
    <w:rsid w:val="004C1977"/>
    <w:rsid w:val="004C57D1"/>
    <w:rsid w:val="004C5849"/>
    <w:rsid w:val="004D3119"/>
    <w:rsid w:val="004E04DF"/>
    <w:rsid w:val="004F1459"/>
    <w:rsid w:val="004F16D9"/>
    <w:rsid w:val="004F17EE"/>
    <w:rsid w:val="004F443E"/>
    <w:rsid w:val="004F4A39"/>
    <w:rsid w:val="004F506A"/>
    <w:rsid w:val="00501792"/>
    <w:rsid w:val="00502F8B"/>
    <w:rsid w:val="00511977"/>
    <w:rsid w:val="00514609"/>
    <w:rsid w:val="00514CD4"/>
    <w:rsid w:val="005225D9"/>
    <w:rsid w:val="00536EF2"/>
    <w:rsid w:val="0054214E"/>
    <w:rsid w:val="0054277F"/>
    <w:rsid w:val="0055387C"/>
    <w:rsid w:val="0055786A"/>
    <w:rsid w:val="005648C4"/>
    <w:rsid w:val="005648E9"/>
    <w:rsid w:val="00565FC4"/>
    <w:rsid w:val="00575D2A"/>
    <w:rsid w:val="005828D8"/>
    <w:rsid w:val="00583B18"/>
    <w:rsid w:val="00591D86"/>
    <w:rsid w:val="00594AB7"/>
    <w:rsid w:val="005A21F9"/>
    <w:rsid w:val="005B0C10"/>
    <w:rsid w:val="005B145C"/>
    <w:rsid w:val="005B2264"/>
    <w:rsid w:val="005C445A"/>
    <w:rsid w:val="005D430C"/>
    <w:rsid w:val="005E052C"/>
    <w:rsid w:val="005E15E6"/>
    <w:rsid w:val="005E48E6"/>
    <w:rsid w:val="005F0EBA"/>
    <w:rsid w:val="005F0FD3"/>
    <w:rsid w:val="00604A96"/>
    <w:rsid w:val="006059D4"/>
    <w:rsid w:val="00606934"/>
    <w:rsid w:val="00606CEB"/>
    <w:rsid w:val="006075D7"/>
    <w:rsid w:val="0061032A"/>
    <w:rsid w:val="006132B9"/>
    <w:rsid w:val="00616260"/>
    <w:rsid w:val="0062053C"/>
    <w:rsid w:val="006236FB"/>
    <w:rsid w:val="00633017"/>
    <w:rsid w:val="0063582F"/>
    <w:rsid w:val="00643474"/>
    <w:rsid w:val="00650FB9"/>
    <w:rsid w:val="00652D1A"/>
    <w:rsid w:val="00653434"/>
    <w:rsid w:val="006535AD"/>
    <w:rsid w:val="00656C68"/>
    <w:rsid w:val="00657A4A"/>
    <w:rsid w:val="00657F45"/>
    <w:rsid w:val="00660000"/>
    <w:rsid w:val="0066584C"/>
    <w:rsid w:val="00696DB7"/>
    <w:rsid w:val="006A0615"/>
    <w:rsid w:val="006A52C6"/>
    <w:rsid w:val="006B1728"/>
    <w:rsid w:val="006B33CA"/>
    <w:rsid w:val="006B7EBB"/>
    <w:rsid w:val="006C714F"/>
    <w:rsid w:val="006D7CF5"/>
    <w:rsid w:val="006E00AC"/>
    <w:rsid w:val="006E7049"/>
    <w:rsid w:val="006F46DB"/>
    <w:rsid w:val="007034BD"/>
    <w:rsid w:val="007127C1"/>
    <w:rsid w:val="0072161E"/>
    <w:rsid w:val="007306D8"/>
    <w:rsid w:val="00734265"/>
    <w:rsid w:val="00744612"/>
    <w:rsid w:val="00745C93"/>
    <w:rsid w:val="007556A1"/>
    <w:rsid w:val="007609F9"/>
    <w:rsid w:val="00766DA8"/>
    <w:rsid w:val="00772BC2"/>
    <w:rsid w:val="0078392C"/>
    <w:rsid w:val="00783AFB"/>
    <w:rsid w:val="00785A8A"/>
    <w:rsid w:val="00794565"/>
    <w:rsid w:val="007A2057"/>
    <w:rsid w:val="007A24A5"/>
    <w:rsid w:val="007B6291"/>
    <w:rsid w:val="007B7318"/>
    <w:rsid w:val="007C0523"/>
    <w:rsid w:val="007C101C"/>
    <w:rsid w:val="007C17A6"/>
    <w:rsid w:val="007F0178"/>
    <w:rsid w:val="007F2258"/>
    <w:rsid w:val="007F62DF"/>
    <w:rsid w:val="008127F8"/>
    <w:rsid w:val="00816A47"/>
    <w:rsid w:val="00817A2D"/>
    <w:rsid w:val="008232A2"/>
    <w:rsid w:val="00824D86"/>
    <w:rsid w:val="00824F90"/>
    <w:rsid w:val="00835462"/>
    <w:rsid w:val="00835738"/>
    <w:rsid w:val="008369B5"/>
    <w:rsid w:val="0083739A"/>
    <w:rsid w:val="008441B9"/>
    <w:rsid w:val="0084650D"/>
    <w:rsid w:val="00850348"/>
    <w:rsid w:val="00850498"/>
    <w:rsid w:val="00850DE2"/>
    <w:rsid w:val="00854B3E"/>
    <w:rsid w:val="00860A8D"/>
    <w:rsid w:val="00862C13"/>
    <w:rsid w:val="00864DD9"/>
    <w:rsid w:val="0086799B"/>
    <w:rsid w:val="0087469D"/>
    <w:rsid w:val="00892043"/>
    <w:rsid w:val="008A1E2E"/>
    <w:rsid w:val="008A63D7"/>
    <w:rsid w:val="008B1C8E"/>
    <w:rsid w:val="008C79A2"/>
    <w:rsid w:val="008D007D"/>
    <w:rsid w:val="008D2E23"/>
    <w:rsid w:val="008F07EA"/>
    <w:rsid w:val="008F1994"/>
    <w:rsid w:val="008F5306"/>
    <w:rsid w:val="008F55D1"/>
    <w:rsid w:val="008F79F3"/>
    <w:rsid w:val="009039DD"/>
    <w:rsid w:val="0090744F"/>
    <w:rsid w:val="00916C1D"/>
    <w:rsid w:val="00921713"/>
    <w:rsid w:val="0092461A"/>
    <w:rsid w:val="00926B20"/>
    <w:rsid w:val="0092720B"/>
    <w:rsid w:val="0093112B"/>
    <w:rsid w:val="0093126F"/>
    <w:rsid w:val="00940628"/>
    <w:rsid w:val="00940F5C"/>
    <w:rsid w:val="00941FBC"/>
    <w:rsid w:val="00942500"/>
    <w:rsid w:val="00954698"/>
    <w:rsid w:val="009602F4"/>
    <w:rsid w:val="009640EC"/>
    <w:rsid w:val="00966D8A"/>
    <w:rsid w:val="00972650"/>
    <w:rsid w:val="00973A28"/>
    <w:rsid w:val="0097676B"/>
    <w:rsid w:val="00980E32"/>
    <w:rsid w:val="009810A9"/>
    <w:rsid w:val="00983683"/>
    <w:rsid w:val="00985671"/>
    <w:rsid w:val="00991964"/>
    <w:rsid w:val="009A4C7F"/>
    <w:rsid w:val="009B02A1"/>
    <w:rsid w:val="009C7145"/>
    <w:rsid w:val="009D0D2B"/>
    <w:rsid w:val="009E0D26"/>
    <w:rsid w:val="009F2F0A"/>
    <w:rsid w:val="009F32B8"/>
    <w:rsid w:val="009F4419"/>
    <w:rsid w:val="009F689E"/>
    <w:rsid w:val="00A00583"/>
    <w:rsid w:val="00A03C2C"/>
    <w:rsid w:val="00A06624"/>
    <w:rsid w:val="00A2125C"/>
    <w:rsid w:val="00A26EA1"/>
    <w:rsid w:val="00A274AE"/>
    <w:rsid w:val="00A5054D"/>
    <w:rsid w:val="00A65900"/>
    <w:rsid w:val="00A70E29"/>
    <w:rsid w:val="00A82886"/>
    <w:rsid w:val="00A93657"/>
    <w:rsid w:val="00A95E53"/>
    <w:rsid w:val="00A97740"/>
    <w:rsid w:val="00AA14FC"/>
    <w:rsid w:val="00AA1911"/>
    <w:rsid w:val="00AA1A7E"/>
    <w:rsid w:val="00AB0F3C"/>
    <w:rsid w:val="00AC33B6"/>
    <w:rsid w:val="00AD1AF1"/>
    <w:rsid w:val="00AD26A2"/>
    <w:rsid w:val="00AE7F5A"/>
    <w:rsid w:val="00AF6F0F"/>
    <w:rsid w:val="00B02298"/>
    <w:rsid w:val="00B024BF"/>
    <w:rsid w:val="00B06564"/>
    <w:rsid w:val="00B14E23"/>
    <w:rsid w:val="00B2151F"/>
    <w:rsid w:val="00B23EFC"/>
    <w:rsid w:val="00B243DF"/>
    <w:rsid w:val="00B24F1D"/>
    <w:rsid w:val="00B265DB"/>
    <w:rsid w:val="00B269E4"/>
    <w:rsid w:val="00B26FE3"/>
    <w:rsid w:val="00B2732D"/>
    <w:rsid w:val="00B3262D"/>
    <w:rsid w:val="00B3426A"/>
    <w:rsid w:val="00B45A7D"/>
    <w:rsid w:val="00B60454"/>
    <w:rsid w:val="00B616F4"/>
    <w:rsid w:val="00B70423"/>
    <w:rsid w:val="00B76141"/>
    <w:rsid w:val="00B81DFA"/>
    <w:rsid w:val="00B83948"/>
    <w:rsid w:val="00BA20C7"/>
    <w:rsid w:val="00BA41D0"/>
    <w:rsid w:val="00BA6FE5"/>
    <w:rsid w:val="00BA7841"/>
    <w:rsid w:val="00BB1EF7"/>
    <w:rsid w:val="00BB553F"/>
    <w:rsid w:val="00BC605B"/>
    <w:rsid w:val="00BD0874"/>
    <w:rsid w:val="00BD32C5"/>
    <w:rsid w:val="00BE2DF4"/>
    <w:rsid w:val="00BF2189"/>
    <w:rsid w:val="00BF2219"/>
    <w:rsid w:val="00BF3321"/>
    <w:rsid w:val="00BF6766"/>
    <w:rsid w:val="00BF689C"/>
    <w:rsid w:val="00C0779F"/>
    <w:rsid w:val="00C3133F"/>
    <w:rsid w:val="00C3755A"/>
    <w:rsid w:val="00C378DC"/>
    <w:rsid w:val="00C42A6F"/>
    <w:rsid w:val="00C4493F"/>
    <w:rsid w:val="00C46851"/>
    <w:rsid w:val="00C50C27"/>
    <w:rsid w:val="00C5164C"/>
    <w:rsid w:val="00C55860"/>
    <w:rsid w:val="00C55A60"/>
    <w:rsid w:val="00C65BDA"/>
    <w:rsid w:val="00C709E3"/>
    <w:rsid w:val="00C917BD"/>
    <w:rsid w:val="00C920DE"/>
    <w:rsid w:val="00CA5218"/>
    <w:rsid w:val="00CA6741"/>
    <w:rsid w:val="00CB5319"/>
    <w:rsid w:val="00CD30FF"/>
    <w:rsid w:val="00CE291E"/>
    <w:rsid w:val="00CE304D"/>
    <w:rsid w:val="00D03F03"/>
    <w:rsid w:val="00D06234"/>
    <w:rsid w:val="00D12153"/>
    <w:rsid w:val="00D12732"/>
    <w:rsid w:val="00D135DF"/>
    <w:rsid w:val="00D1619C"/>
    <w:rsid w:val="00D22FE7"/>
    <w:rsid w:val="00D33BB5"/>
    <w:rsid w:val="00D3488C"/>
    <w:rsid w:val="00D351BA"/>
    <w:rsid w:val="00D40896"/>
    <w:rsid w:val="00D52E6D"/>
    <w:rsid w:val="00D55BDA"/>
    <w:rsid w:val="00D55DAC"/>
    <w:rsid w:val="00D606BB"/>
    <w:rsid w:val="00D77985"/>
    <w:rsid w:val="00D83F1A"/>
    <w:rsid w:val="00D878C9"/>
    <w:rsid w:val="00D908B5"/>
    <w:rsid w:val="00D927E7"/>
    <w:rsid w:val="00DB2043"/>
    <w:rsid w:val="00DC67A7"/>
    <w:rsid w:val="00DE5A0B"/>
    <w:rsid w:val="00DE69DA"/>
    <w:rsid w:val="00DF2389"/>
    <w:rsid w:val="00DF4504"/>
    <w:rsid w:val="00DF5798"/>
    <w:rsid w:val="00E03695"/>
    <w:rsid w:val="00E07791"/>
    <w:rsid w:val="00E23516"/>
    <w:rsid w:val="00E2791A"/>
    <w:rsid w:val="00E43EF2"/>
    <w:rsid w:val="00E45C0C"/>
    <w:rsid w:val="00E525CE"/>
    <w:rsid w:val="00E54165"/>
    <w:rsid w:val="00E611DD"/>
    <w:rsid w:val="00E65B83"/>
    <w:rsid w:val="00E71762"/>
    <w:rsid w:val="00E71D15"/>
    <w:rsid w:val="00E72D11"/>
    <w:rsid w:val="00E72E25"/>
    <w:rsid w:val="00E74D2A"/>
    <w:rsid w:val="00E77741"/>
    <w:rsid w:val="00E8282A"/>
    <w:rsid w:val="00E82F36"/>
    <w:rsid w:val="00E87FAB"/>
    <w:rsid w:val="00E91B9C"/>
    <w:rsid w:val="00E92ECC"/>
    <w:rsid w:val="00E96EC7"/>
    <w:rsid w:val="00EA504B"/>
    <w:rsid w:val="00EB22D7"/>
    <w:rsid w:val="00EB2AC7"/>
    <w:rsid w:val="00EB46B8"/>
    <w:rsid w:val="00EB6518"/>
    <w:rsid w:val="00EC2565"/>
    <w:rsid w:val="00EC536B"/>
    <w:rsid w:val="00ED2E34"/>
    <w:rsid w:val="00ED3EAF"/>
    <w:rsid w:val="00ED7B2D"/>
    <w:rsid w:val="00EE26EC"/>
    <w:rsid w:val="00EE767C"/>
    <w:rsid w:val="00F01454"/>
    <w:rsid w:val="00F0504F"/>
    <w:rsid w:val="00F10758"/>
    <w:rsid w:val="00F10EE1"/>
    <w:rsid w:val="00F12221"/>
    <w:rsid w:val="00F17476"/>
    <w:rsid w:val="00F17CDE"/>
    <w:rsid w:val="00F26283"/>
    <w:rsid w:val="00F269DD"/>
    <w:rsid w:val="00F26A12"/>
    <w:rsid w:val="00F300B2"/>
    <w:rsid w:val="00F3170A"/>
    <w:rsid w:val="00F31F2C"/>
    <w:rsid w:val="00F40201"/>
    <w:rsid w:val="00F40E10"/>
    <w:rsid w:val="00F42669"/>
    <w:rsid w:val="00F50250"/>
    <w:rsid w:val="00F53376"/>
    <w:rsid w:val="00F63197"/>
    <w:rsid w:val="00F659D1"/>
    <w:rsid w:val="00F65B0A"/>
    <w:rsid w:val="00F669EF"/>
    <w:rsid w:val="00F7338C"/>
    <w:rsid w:val="00F77F2D"/>
    <w:rsid w:val="00F87736"/>
    <w:rsid w:val="00F955E6"/>
    <w:rsid w:val="00F958F5"/>
    <w:rsid w:val="00F97BEA"/>
    <w:rsid w:val="00FA062A"/>
    <w:rsid w:val="00FA0E9E"/>
    <w:rsid w:val="00FA6116"/>
    <w:rsid w:val="00FA6BA0"/>
    <w:rsid w:val="00FB0D8D"/>
    <w:rsid w:val="00FB4F03"/>
    <w:rsid w:val="00FB60D4"/>
    <w:rsid w:val="00FB6ACD"/>
    <w:rsid w:val="00FC2CB1"/>
    <w:rsid w:val="00FC549A"/>
    <w:rsid w:val="00FD2153"/>
    <w:rsid w:val="00FD4D88"/>
    <w:rsid w:val="00FD5D09"/>
    <w:rsid w:val="00FD7138"/>
    <w:rsid w:val="00FD7C6D"/>
    <w:rsid w:val="00FE2AFC"/>
    <w:rsid w:val="010A3A11"/>
    <w:rsid w:val="010C4F3C"/>
    <w:rsid w:val="01137ECF"/>
    <w:rsid w:val="01150302"/>
    <w:rsid w:val="01231E41"/>
    <w:rsid w:val="012F2443"/>
    <w:rsid w:val="013255E8"/>
    <w:rsid w:val="01447C2F"/>
    <w:rsid w:val="017558CA"/>
    <w:rsid w:val="01770DE8"/>
    <w:rsid w:val="01774851"/>
    <w:rsid w:val="017E24BB"/>
    <w:rsid w:val="01825251"/>
    <w:rsid w:val="01891E1A"/>
    <w:rsid w:val="0189653B"/>
    <w:rsid w:val="0191395E"/>
    <w:rsid w:val="019C45B0"/>
    <w:rsid w:val="019F1487"/>
    <w:rsid w:val="01A01682"/>
    <w:rsid w:val="01A87768"/>
    <w:rsid w:val="01A95FC4"/>
    <w:rsid w:val="01BB009B"/>
    <w:rsid w:val="01FD6F7A"/>
    <w:rsid w:val="01FE5EAF"/>
    <w:rsid w:val="02035E53"/>
    <w:rsid w:val="020955AA"/>
    <w:rsid w:val="020B1118"/>
    <w:rsid w:val="021A2F06"/>
    <w:rsid w:val="022C2B60"/>
    <w:rsid w:val="0234043A"/>
    <w:rsid w:val="023732D3"/>
    <w:rsid w:val="02383254"/>
    <w:rsid w:val="02384F46"/>
    <w:rsid w:val="026272AD"/>
    <w:rsid w:val="026C75EF"/>
    <w:rsid w:val="026D0609"/>
    <w:rsid w:val="028868F6"/>
    <w:rsid w:val="029C1566"/>
    <w:rsid w:val="02A07F44"/>
    <w:rsid w:val="02AC7452"/>
    <w:rsid w:val="02AD34F4"/>
    <w:rsid w:val="02AE56D1"/>
    <w:rsid w:val="02B53012"/>
    <w:rsid w:val="02B7649E"/>
    <w:rsid w:val="02C7081A"/>
    <w:rsid w:val="02E25889"/>
    <w:rsid w:val="02E96E18"/>
    <w:rsid w:val="02F05E8F"/>
    <w:rsid w:val="02FA0D9C"/>
    <w:rsid w:val="02FD4179"/>
    <w:rsid w:val="03085607"/>
    <w:rsid w:val="03281542"/>
    <w:rsid w:val="032D02DF"/>
    <w:rsid w:val="032E6F57"/>
    <w:rsid w:val="03386148"/>
    <w:rsid w:val="034A7F96"/>
    <w:rsid w:val="035A31B9"/>
    <w:rsid w:val="0368490E"/>
    <w:rsid w:val="036D7F24"/>
    <w:rsid w:val="03A54CE2"/>
    <w:rsid w:val="03C02222"/>
    <w:rsid w:val="03C03EE2"/>
    <w:rsid w:val="03C816C2"/>
    <w:rsid w:val="03DA4690"/>
    <w:rsid w:val="03DC6730"/>
    <w:rsid w:val="03DE47E1"/>
    <w:rsid w:val="03DF2FF7"/>
    <w:rsid w:val="03E96DE1"/>
    <w:rsid w:val="03EF7383"/>
    <w:rsid w:val="03F46BDF"/>
    <w:rsid w:val="03F937DE"/>
    <w:rsid w:val="041B36CB"/>
    <w:rsid w:val="041C2562"/>
    <w:rsid w:val="042C1C36"/>
    <w:rsid w:val="042D13E6"/>
    <w:rsid w:val="043A4A74"/>
    <w:rsid w:val="044D29DA"/>
    <w:rsid w:val="04502224"/>
    <w:rsid w:val="045726C1"/>
    <w:rsid w:val="045F709C"/>
    <w:rsid w:val="046B0BDC"/>
    <w:rsid w:val="0489692C"/>
    <w:rsid w:val="048D7CD6"/>
    <w:rsid w:val="049714F3"/>
    <w:rsid w:val="0499126D"/>
    <w:rsid w:val="04AB2475"/>
    <w:rsid w:val="04B84CFB"/>
    <w:rsid w:val="04BA6ACE"/>
    <w:rsid w:val="04BA6F9C"/>
    <w:rsid w:val="04BB5ED3"/>
    <w:rsid w:val="04DF0741"/>
    <w:rsid w:val="05002725"/>
    <w:rsid w:val="050874B6"/>
    <w:rsid w:val="051171B2"/>
    <w:rsid w:val="051E402E"/>
    <w:rsid w:val="052A102F"/>
    <w:rsid w:val="054C2E94"/>
    <w:rsid w:val="055127BD"/>
    <w:rsid w:val="0557260C"/>
    <w:rsid w:val="05763AB6"/>
    <w:rsid w:val="05873555"/>
    <w:rsid w:val="058A576C"/>
    <w:rsid w:val="05965997"/>
    <w:rsid w:val="05A87D29"/>
    <w:rsid w:val="05B82AAB"/>
    <w:rsid w:val="05BC7882"/>
    <w:rsid w:val="05C41E06"/>
    <w:rsid w:val="05CA794E"/>
    <w:rsid w:val="05CF2FDE"/>
    <w:rsid w:val="05E6185F"/>
    <w:rsid w:val="05F1273E"/>
    <w:rsid w:val="05F1290D"/>
    <w:rsid w:val="05F51C46"/>
    <w:rsid w:val="060A1AD2"/>
    <w:rsid w:val="061A45D5"/>
    <w:rsid w:val="061B4CDD"/>
    <w:rsid w:val="06297651"/>
    <w:rsid w:val="063147A8"/>
    <w:rsid w:val="06371E6D"/>
    <w:rsid w:val="064272A8"/>
    <w:rsid w:val="0667328F"/>
    <w:rsid w:val="067C1C1A"/>
    <w:rsid w:val="068055CA"/>
    <w:rsid w:val="06864B14"/>
    <w:rsid w:val="069147BE"/>
    <w:rsid w:val="069F6C6D"/>
    <w:rsid w:val="06B13D59"/>
    <w:rsid w:val="06C47DA6"/>
    <w:rsid w:val="06C94716"/>
    <w:rsid w:val="06CB4E5F"/>
    <w:rsid w:val="06E11D08"/>
    <w:rsid w:val="06E94ED4"/>
    <w:rsid w:val="06F6187A"/>
    <w:rsid w:val="06F66655"/>
    <w:rsid w:val="06FE4154"/>
    <w:rsid w:val="070F5FCF"/>
    <w:rsid w:val="0729113D"/>
    <w:rsid w:val="07375AC0"/>
    <w:rsid w:val="07387EA4"/>
    <w:rsid w:val="07484569"/>
    <w:rsid w:val="07515187"/>
    <w:rsid w:val="075B1802"/>
    <w:rsid w:val="0773319E"/>
    <w:rsid w:val="07744821"/>
    <w:rsid w:val="077A3B97"/>
    <w:rsid w:val="07971403"/>
    <w:rsid w:val="07A97FBD"/>
    <w:rsid w:val="07B60EE7"/>
    <w:rsid w:val="07CD24C3"/>
    <w:rsid w:val="07E354E9"/>
    <w:rsid w:val="07EB08ED"/>
    <w:rsid w:val="07F604AC"/>
    <w:rsid w:val="07FB1E0E"/>
    <w:rsid w:val="08075AF6"/>
    <w:rsid w:val="080B77B6"/>
    <w:rsid w:val="080D4336"/>
    <w:rsid w:val="084A1C49"/>
    <w:rsid w:val="085666B9"/>
    <w:rsid w:val="086D1A05"/>
    <w:rsid w:val="086D4B12"/>
    <w:rsid w:val="08731194"/>
    <w:rsid w:val="087C0D76"/>
    <w:rsid w:val="088A4FFD"/>
    <w:rsid w:val="088E0365"/>
    <w:rsid w:val="089A7153"/>
    <w:rsid w:val="08A30543"/>
    <w:rsid w:val="08A639AA"/>
    <w:rsid w:val="08AC0A0D"/>
    <w:rsid w:val="08AC7370"/>
    <w:rsid w:val="08C26AA5"/>
    <w:rsid w:val="08D624A5"/>
    <w:rsid w:val="08D70C47"/>
    <w:rsid w:val="08E40C70"/>
    <w:rsid w:val="08E6535D"/>
    <w:rsid w:val="08E717DD"/>
    <w:rsid w:val="08EC1288"/>
    <w:rsid w:val="09067F26"/>
    <w:rsid w:val="090B2D54"/>
    <w:rsid w:val="09131222"/>
    <w:rsid w:val="09177B9C"/>
    <w:rsid w:val="09231320"/>
    <w:rsid w:val="09255446"/>
    <w:rsid w:val="092847CA"/>
    <w:rsid w:val="092E371C"/>
    <w:rsid w:val="09376356"/>
    <w:rsid w:val="093A346A"/>
    <w:rsid w:val="096053A9"/>
    <w:rsid w:val="09610CCA"/>
    <w:rsid w:val="096C6F56"/>
    <w:rsid w:val="096F360F"/>
    <w:rsid w:val="097B216E"/>
    <w:rsid w:val="099009CE"/>
    <w:rsid w:val="099B5713"/>
    <w:rsid w:val="099E4BC2"/>
    <w:rsid w:val="099E6691"/>
    <w:rsid w:val="09A626CD"/>
    <w:rsid w:val="09A63E38"/>
    <w:rsid w:val="09AB57F6"/>
    <w:rsid w:val="09CB2FFD"/>
    <w:rsid w:val="09F12D63"/>
    <w:rsid w:val="09FB5DCD"/>
    <w:rsid w:val="0A087D71"/>
    <w:rsid w:val="0A0E16EB"/>
    <w:rsid w:val="0A1269A3"/>
    <w:rsid w:val="0A1C59E9"/>
    <w:rsid w:val="0A212B33"/>
    <w:rsid w:val="0A22782C"/>
    <w:rsid w:val="0A3D5524"/>
    <w:rsid w:val="0A653E19"/>
    <w:rsid w:val="0A761C9F"/>
    <w:rsid w:val="0A790C76"/>
    <w:rsid w:val="0A7D5CF3"/>
    <w:rsid w:val="0A7F41DA"/>
    <w:rsid w:val="0A80459C"/>
    <w:rsid w:val="0A85045D"/>
    <w:rsid w:val="0A866F0B"/>
    <w:rsid w:val="0A8A0D84"/>
    <w:rsid w:val="0A9C260D"/>
    <w:rsid w:val="0AAC10CF"/>
    <w:rsid w:val="0ABB0EA6"/>
    <w:rsid w:val="0ADE368D"/>
    <w:rsid w:val="0AF55131"/>
    <w:rsid w:val="0B3A2110"/>
    <w:rsid w:val="0B3C0021"/>
    <w:rsid w:val="0B54099C"/>
    <w:rsid w:val="0B5C120D"/>
    <w:rsid w:val="0B616F93"/>
    <w:rsid w:val="0B643F5F"/>
    <w:rsid w:val="0B696B2B"/>
    <w:rsid w:val="0B7D6CD5"/>
    <w:rsid w:val="0B8468E1"/>
    <w:rsid w:val="0B8A0FE1"/>
    <w:rsid w:val="0B8F2739"/>
    <w:rsid w:val="0B986159"/>
    <w:rsid w:val="0B9B6058"/>
    <w:rsid w:val="0BA23212"/>
    <w:rsid w:val="0BB842F6"/>
    <w:rsid w:val="0BB91E1D"/>
    <w:rsid w:val="0BBD04A4"/>
    <w:rsid w:val="0BC63904"/>
    <w:rsid w:val="0BD40D5A"/>
    <w:rsid w:val="0BD902FC"/>
    <w:rsid w:val="0BDE3361"/>
    <w:rsid w:val="0BFC7C8A"/>
    <w:rsid w:val="0BFF32D7"/>
    <w:rsid w:val="0C1C068F"/>
    <w:rsid w:val="0C205FFD"/>
    <w:rsid w:val="0C2B3ECD"/>
    <w:rsid w:val="0C2C6048"/>
    <w:rsid w:val="0C342A15"/>
    <w:rsid w:val="0C3553B8"/>
    <w:rsid w:val="0C3A66E0"/>
    <w:rsid w:val="0C3E3B93"/>
    <w:rsid w:val="0C4447AF"/>
    <w:rsid w:val="0C445065"/>
    <w:rsid w:val="0C6B6CAD"/>
    <w:rsid w:val="0C73065A"/>
    <w:rsid w:val="0C760CFB"/>
    <w:rsid w:val="0C76718D"/>
    <w:rsid w:val="0C886255"/>
    <w:rsid w:val="0C8A00FF"/>
    <w:rsid w:val="0C9673D1"/>
    <w:rsid w:val="0C9E2134"/>
    <w:rsid w:val="0CC35319"/>
    <w:rsid w:val="0CCB742F"/>
    <w:rsid w:val="0CE0512D"/>
    <w:rsid w:val="0CE905A2"/>
    <w:rsid w:val="0CEB35CF"/>
    <w:rsid w:val="0CEC36C2"/>
    <w:rsid w:val="0CF10C4B"/>
    <w:rsid w:val="0D015662"/>
    <w:rsid w:val="0D023379"/>
    <w:rsid w:val="0D1B312D"/>
    <w:rsid w:val="0D203097"/>
    <w:rsid w:val="0D314E4D"/>
    <w:rsid w:val="0D337A4F"/>
    <w:rsid w:val="0D362B92"/>
    <w:rsid w:val="0D390F96"/>
    <w:rsid w:val="0D3E6683"/>
    <w:rsid w:val="0D4508F8"/>
    <w:rsid w:val="0D4870DB"/>
    <w:rsid w:val="0D5B4A77"/>
    <w:rsid w:val="0D606675"/>
    <w:rsid w:val="0D643474"/>
    <w:rsid w:val="0D67315C"/>
    <w:rsid w:val="0D696E2A"/>
    <w:rsid w:val="0D9679A1"/>
    <w:rsid w:val="0D980FF1"/>
    <w:rsid w:val="0DA03B44"/>
    <w:rsid w:val="0DA46810"/>
    <w:rsid w:val="0DAA644F"/>
    <w:rsid w:val="0DB44F40"/>
    <w:rsid w:val="0DB627A6"/>
    <w:rsid w:val="0DD205A6"/>
    <w:rsid w:val="0DDC2E20"/>
    <w:rsid w:val="0DE00553"/>
    <w:rsid w:val="0DE201D3"/>
    <w:rsid w:val="0DEA4F56"/>
    <w:rsid w:val="0DEF4814"/>
    <w:rsid w:val="0E0C73B6"/>
    <w:rsid w:val="0E0E3CAC"/>
    <w:rsid w:val="0E1A1EB7"/>
    <w:rsid w:val="0E23622E"/>
    <w:rsid w:val="0E24080A"/>
    <w:rsid w:val="0E276792"/>
    <w:rsid w:val="0E2F5345"/>
    <w:rsid w:val="0E395E15"/>
    <w:rsid w:val="0E460750"/>
    <w:rsid w:val="0E485C53"/>
    <w:rsid w:val="0E4B2FF0"/>
    <w:rsid w:val="0E4F519C"/>
    <w:rsid w:val="0E5539C2"/>
    <w:rsid w:val="0E554C8F"/>
    <w:rsid w:val="0E600F6E"/>
    <w:rsid w:val="0E6853C2"/>
    <w:rsid w:val="0E73304B"/>
    <w:rsid w:val="0E775BEB"/>
    <w:rsid w:val="0E8F14BF"/>
    <w:rsid w:val="0E9961C6"/>
    <w:rsid w:val="0EA934A1"/>
    <w:rsid w:val="0EC43990"/>
    <w:rsid w:val="0EC97F24"/>
    <w:rsid w:val="0ECE329B"/>
    <w:rsid w:val="0ED15B27"/>
    <w:rsid w:val="0EE21726"/>
    <w:rsid w:val="0EFA419D"/>
    <w:rsid w:val="0F034F47"/>
    <w:rsid w:val="0F16671A"/>
    <w:rsid w:val="0F173811"/>
    <w:rsid w:val="0F282F68"/>
    <w:rsid w:val="0F354A54"/>
    <w:rsid w:val="0F393CCA"/>
    <w:rsid w:val="0F394DC7"/>
    <w:rsid w:val="0F442399"/>
    <w:rsid w:val="0F592DE8"/>
    <w:rsid w:val="0F593CE1"/>
    <w:rsid w:val="0F5B62A4"/>
    <w:rsid w:val="0F6942B5"/>
    <w:rsid w:val="0F6A6C2B"/>
    <w:rsid w:val="0F6E0BCF"/>
    <w:rsid w:val="0F870DDE"/>
    <w:rsid w:val="0F921BBB"/>
    <w:rsid w:val="0F9B7E29"/>
    <w:rsid w:val="0FB13FB2"/>
    <w:rsid w:val="0FB92ADA"/>
    <w:rsid w:val="0FC64EF0"/>
    <w:rsid w:val="0FDC3ADD"/>
    <w:rsid w:val="10091F90"/>
    <w:rsid w:val="103A552F"/>
    <w:rsid w:val="10420780"/>
    <w:rsid w:val="105373CF"/>
    <w:rsid w:val="10761D36"/>
    <w:rsid w:val="10816D2F"/>
    <w:rsid w:val="10832B6D"/>
    <w:rsid w:val="108510BF"/>
    <w:rsid w:val="108E5867"/>
    <w:rsid w:val="108F0ED0"/>
    <w:rsid w:val="10917BE0"/>
    <w:rsid w:val="109958B2"/>
    <w:rsid w:val="10C15727"/>
    <w:rsid w:val="10C30235"/>
    <w:rsid w:val="10F65049"/>
    <w:rsid w:val="10FB219D"/>
    <w:rsid w:val="11045C54"/>
    <w:rsid w:val="110644F8"/>
    <w:rsid w:val="11084E30"/>
    <w:rsid w:val="111A68C3"/>
    <w:rsid w:val="111C07A0"/>
    <w:rsid w:val="1139541C"/>
    <w:rsid w:val="11426613"/>
    <w:rsid w:val="11456918"/>
    <w:rsid w:val="114E2B49"/>
    <w:rsid w:val="116B779F"/>
    <w:rsid w:val="118464CC"/>
    <w:rsid w:val="11864EBE"/>
    <w:rsid w:val="11A23BD5"/>
    <w:rsid w:val="11A31A53"/>
    <w:rsid w:val="11AD769E"/>
    <w:rsid w:val="11B6666A"/>
    <w:rsid w:val="11B74941"/>
    <w:rsid w:val="11BE502B"/>
    <w:rsid w:val="11C00546"/>
    <w:rsid w:val="11C314B3"/>
    <w:rsid w:val="11F56A9B"/>
    <w:rsid w:val="11FF5169"/>
    <w:rsid w:val="12005948"/>
    <w:rsid w:val="12084137"/>
    <w:rsid w:val="12250D5C"/>
    <w:rsid w:val="123032FC"/>
    <w:rsid w:val="1239126D"/>
    <w:rsid w:val="124200B1"/>
    <w:rsid w:val="124627DA"/>
    <w:rsid w:val="127423E0"/>
    <w:rsid w:val="128B1803"/>
    <w:rsid w:val="128B58E9"/>
    <w:rsid w:val="1290136E"/>
    <w:rsid w:val="129A0D63"/>
    <w:rsid w:val="129F742E"/>
    <w:rsid w:val="12A43316"/>
    <w:rsid w:val="12A87941"/>
    <w:rsid w:val="12C7664F"/>
    <w:rsid w:val="12D22544"/>
    <w:rsid w:val="12EB6BB6"/>
    <w:rsid w:val="130A0EBD"/>
    <w:rsid w:val="13163928"/>
    <w:rsid w:val="131A3C63"/>
    <w:rsid w:val="133203A6"/>
    <w:rsid w:val="13341C82"/>
    <w:rsid w:val="134D6945"/>
    <w:rsid w:val="135D0584"/>
    <w:rsid w:val="136A4CE7"/>
    <w:rsid w:val="1370161C"/>
    <w:rsid w:val="138B4BD3"/>
    <w:rsid w:val="138C2C9D"/>
    <w:rsid w:val="1392225C"/>
    <w:rsid w:val="139E4834"/>
    <w:rsid w:val="13A743D9"/>
    <w:rsid w:val="13AB0FA8"/>
    <w:rsid w:val="13AD67A2"/>
    <w:rsid w:val="13C20C85"/>
    <w:rsid w:val="13C21983"/>
    <w:rsid w:val="13CF47EC"/>
    <w:rsid w:val="13DC42EA"/>
    <w:rsid w:val="13FF2FD9"/>
    <w:rsid w:val="141445A8"/>
    <w:rsid w:val="141A0129"/>
    <w:rsid w:val="14387767"/>
    <w:rsid w:val="143C7D3E"/>
    <w:rsid w:val="14465682"/>
    <w:rsid w:val="144A29FD"/>
    <w:rsid w:val="144E4747"/>
    <w:rsid w:val="146A28EB"/>
    <w:rsid w:val="147F5632"/>
    <w:rsid w:val="14820A1C"/>
    <w:rsid w:val="14892F24"/>
    <w:rsid w:val="14920DC9"/>
    <w:rsid w:val="14923730"/>
    <w:rsid w:val="14947313"/>
    <w:rsid w:val="14A013C1"/>
    <w:rsid w:val="14A120B5"/>
    <w:rsid w:val="14A4331E"/>
    <w:rsid w:val="14AC2F31"/>
    <w:rsid w:val="14B051F1"/>
    <w:rsid w:val="14B57ED3"/>
    <w:rsid w:val="14CB5502"/>
    <w:rsid w:val="14CD0127"/>
    <w:rsid w:val="14D05F56"/>
    <w:rsid w:val="14D15538"/>
    <w:rsid w:val="14D93023"/>
    <w:rsid w:val="14DD03AF"/>
    <w:rsid w:val="14E629DC"/>
    <w:rsid w:val="15051F1D"/>
    <w:rsid w:val="150C37C2"/>
    <w:rsid w:val="15111848"/>
    <w:rsid w:val="151648D1"/>
    <w:rsid w:val="15196423"/>
    <w:rsid w:val="154D4D9F"/>
    <w:rsid w:val="155A0D15"/>
    <w:rsid w:val="156F78CB"/>
    <w:rsid w:val="157213D1"/>
    <w:rsid w:val="15734CD8"/>
    <w:rsid w:val="157554BC"/>
    <w:rsid w:val="15841F9C"/>
    <w:rsid w:val="15852DF7"/>
    <w:rsid w:val="15883310"/>
    <w:rsid w:val="159758FE"/>
    <w:rsid w:val="15B06329"/>
    <w:rsid w:val="15BF577E"/>
    <w:rsid w:val="15C65178"/>
    <w:rsid w:val="15D5735F"/>
    <w:rsid w:val="15DE1C7E"/>
    <w:rsid w:val="16040771"/>
    <w:rsid w:val="160C3260"/>
    <w:rsid w:val="16287CF7"/>
    <w:rsid w:val="162C781D"/>
    <w:rsid w:val="16336CAD"/>
    <w:rsid w:val="163E39C4"/>
    <w:rsid w:val="16440131"/>
    <w:rsid w:val="16540FA7"/>
    <w:rsid w:val="167539E5"/>
    <w:rsid w:val="168A0266"/>
    <w:rsid w:val="169C5B2E"/>
    <w:rsid w:val="16A91DD9"/>
    <w:rsid w:val="16AC428E"/>
    <w:rsid w:val="16B45B50"/>
    <w:rsid w:val="16C151D2"/>
    <w:rsid w:val="16CA1368"/>
    <w:rsid w:val="16D03880"/>
    <w:rsid w:val="16E86218"/>
    <w:rsid w:val="16EE5C2A"/>
    <w:rsid w:val="16FB6717"/>
    <w:rsid w:val="1700420E"/>
    <w:rsid w:val="170638BC"/>
    <w:rsid w:val="17096D40"/>
    <w:rsid w:val="171F1372"/>
    <w:rsid w:val="17274944"/>
    <w:rsid w:val="17322A91"/>
    <w:rsid w:val="17456DB9"/>
    <w:rsid w:val="17500D17"/>
    <w:rsid w:val="175402FD"/>
    <w:rsid w:val="17553B9B"/>
    <w:rsid w:val="17683D70"/>
    <w:rsid w:val="176D4420"/>
    <w:rsid w:val="177C3946"/>
    <w:rsid w:val="177E1C99"/>
    <w:rsid w:val="1784379E"/>
    <w:rsid w:val="17AD2A72"/>
    <w:rsid w:val="17B65E98"/>
    <w:rsid w:val="17C26F0A"/>
    <w:rsid w:val="17C9639B"/>
    <w:rsid w:val="17CB358B"/>
    <w:rsid w:val="17E23BBC"/>
    <w:rsid w:val="180D57F4"/>
    <w:rsid w:val="18181896"/>
    <w:rsid w:val="181A6470"/>
    <w:rsid w:val="18223596"/>
    <w:rsid w:val="18271F87"/>
    <w:rsid w:val="182E36EA"/>
    <w:rsid w:val="182F2A52"/>
    <w:rsid w:val="18302C7E"/>
    <w:rsid w:val="18476F45"/>
    <w:rsid w:val="185A4E30"/>
    <w:rsid w:val="186A5BFB"/>
    <w:rsid w:val="186D0B3A"/>
    <w:rsid w:val="18747532"/>
    <w:rsid w:val="18862DFF"/>
    <w:rsid w:val="18A6626E"/>
    <w:rsid w:val="18AB7032"/>
    <w:rsid w:val="18B22F8F"/>
    <w:rsid w:val="18C95185"/>
    <w:rsid w:val="18D161AF"/>
    <w:rsid w:val="18E77763"/>
    <w:rsid w:val="18F16E26"/>
    <w:rsid w:val="1908524E"/>
    <w:rsid w:val="19093A1A"/>
    <w:rsid w:val="19095A67"/>
    <w:rsid w:val="190E268C"/>
    <w:rsid w:val="191877FD"/>
    <w:rsid w:val="19275407"/>
    <w:rsid w:val="192A560C"/>
    <w:rsid w:val="19464B08"/>
    <w:rsid w:val="194838F9"/>
    <w:rsid w:val="19501B94"/>
    <w:rsid w:val="19532999"/>
    <w:rsid w:val="195D6BE3"/>
    <w:rsid w:val="19704F4F"/>
    <w:rsid w:val="19735EED"/>
    <w:rsid w:val="19787508"/>
    <w:rsid w:val="197E4508"/>
    <w:rsid w:val="197F3E43"/>
    <w:rsid w:val="198263DC"/>
    <w:rsid w:val="199E6EF7"/>
    <w:rsid w:val="19A066B7"/>
    <w:rsid w:val="19A06C72"/>
    <w:rsid w:val="19A2542F"/>
    <w:rsid w:val="19AD08F8"/>
    <w:rsid w:val="19B66FC6"/>
    <w:rsid w:val="19CE7F86"/>
    <w:rsid w:val="19D53DB3"/>
    <w:rsid w:val="19DB346F"/>
    <w:rsid w:val="19F1193F"/>
    <w:rsid w:val="1A081D9C"/>
    <w:rsid w:val="1A147CE6"/>
    <w:rsid w:val="1A1D592F"/>
    <w:rsid w:val="1A3650F2"/>
    <w:rsid w:val="1A3C2F64"/>
    <w:rsid w:val="1A45388C"/>
    <w:rsid w:val="1A455453"/>
    <w:rsid w:val="1A792D6F"/>
    <w:rsid w:val="1A7A7C8F"/>
    <w:rsid w:val="1A7D6D83"/>
    <w:rsid w:val="1A8711AE"/>
    <w:rsid w:val="1A8B4088"/>
    <w:rsid w:val="1A972820"/>
    <w:rsid w:val="1A9F3A9C"/>
    <w:rsid w:val="1AAE7552"/>
    <w:rsid w:val="1AB0197B"/>
    <w:rsid w:val="1AF75E35"/>
    <w:rsid w:val="1AFC6B1F"/>
    <w:rsid w:val="1B05565D"/>
    <w:rsid w:val="1B18042F"/>
    <w:rsid w:val="1B191513"/>
    <w:rsid w:val="1B1924DC"/>
    <w:rsid w:val="1B1954DF"/>
    <w:rsid w:val="1B256412"/>
    <w:rsid w:val="1B2B1A42"/>
    <w:rsid w:val="1B3424FD"/>
    <w:rsid w:val="1B4431EE"/>
    <w:rsid w:val="1B663DB6"/>
    <w:rsid w:val="1B9F1DB3"/>
    <w:rsid w:val="1BA87572"/>
    <w:rsid w:val="1BCC20AE"/>
    <w:rsid w:val="1BE3665D"/>
    <w:rsid w:val="1BF34FF4"/>
    <w:rsid w:val="1BFB76B0"/>
    <w:rsid w:val="1C006EAF"/>
    <w:rsid w:val="1C20235F"/>
    <w:rsid w:val="1C211E90"/>
    <w:rsid w:val="1C225DEA"/>
    <w:rsid w:val="1C280030"/>
    <w:rsid w:val="1C2F7818"/>
    <w:rsid w:val="1C386F61"/>
    <w:rsid w:val="1C3F398C"/>
    <w:rsid w:val="1C3F6300"/>
    <w:rsid w:val="1C4508ED"/>
    <w:rsid w:val="1C535684"/>
    <w:rsid w:val="1C5B20FB"/>
    <w:rsid w:val="1C69377C"/>
    <w:rsid w:val="1C72673C"/>
    <w:rsid w:val="1C7908FC"/>
    <w:rsid w:val="1C9E17DE"/>
    <w:rsid w:val="1CA26C1C"/>
    <w:rsid w:val="1CBE05B7"/>
    <w:rsid w:val="1CCA3211"/>
    <w:rsid w:val="1CCC26E2"/>
    <w:rsid w:val="1CDC1543"/>
    <w:rsid w:val="1CE4351B"/>
    <w:rsid w:val="1CED5D86"/>
    <w:rsid w:val="1CF6781D"/>
    <w:rsid w:val="1D011872"/>
    <w:rsid w:val="1D0E6827"/>
    <w:rsid w:val="1D0E7EF5"/>
    <w:rsid w:val="1D147F98"/>
    <w:rsid w:val="1D153E32"/>
    <w:rsid w:val="1D2603CA"/>
    <w:rsid w:val="1D3A7F00"/>
    <w:rsid w:val="1D3D7F38"/>
    <w:rsid w:val="1D471CAB"/>
    <w:rsid w:val="1D5F0ECE"/>
    <w:rsid w:val="1D644086"/>
    <w:rsid w:val="1D732BA8"/>
    <w:rsid w:val="1D7973DA"/>
    <w:rsid w:val="1D7D37F8"/>
    <w:rsid w:val="1D9A344A"/>
    <w:rsid w:val="1DAE2A8D"/>
    <w:rsid w:val="1DB15B37"/>
    <w:rsid w:val="1DC778B4"/>
    <w:rsid w:val="1DCE5ACE"/>
    <w:rsid w:val="1DD7386C"/>
    <w:rsid w:val="1DE42183"/>
    <w:rsid w:val="1DFA28C0"/>
    <w:rsid w:val="1DFF69C9"/>
    <w:rsid w:val="1E00276A"/>
    <w:rsid w:val="1E04087E"/>
    <w:rsid w:val="1E2034CA"/>
    <w:rsid w:val="1E3311F4"/>
    <w:rsid w:val="1E351CBA"/>
    <w:rsid w:val="1E384384"/>
    <w:rsid w:val="1E63026E"/>
    <w:rsid w:val="1E666E3F"/>
    <w:rsid w:val="1E707F7D"/>
    <w:rsid w:val="1E724217"/>
    <w:rsid w:val="1E730856"/>
    <w:rsid w:val="1E75642E"/>
    <w:rsid w:val="1E9239B5"/>
    <w:rsid w:val="1E93172A"/>
    <w:rsid w:val="1EA634BB"/>
    <w:rsid w:val="1EA6368F"/>
    <w:rsid w:val="1EA80E5F"/>
    <w:rsid w:val="1EAA3CBE"/>
    <w:rsid w:val="1EBB6081"/>
    <w:rsid w:val="1EC05ADF"/>
    <w:rsid w:val="1EEA4A35"/>
    <w:rsid w:val="1EEF6F13"/>
    <w:rsid w:val="1EFC3A09"/>
    <w:rsid w:val="1F0167EE"/>
    <w:rsid w:val="1F3D0D5E"/>
    <w:rsid w:val="1F434AF4"/>
    <w:rsid w:val="1F554D78"/>
    <w:rsid w:val="1F5C3FAB"/>
    <w:rsid w:val="1F6A77E5"/>
    <w:rsid w:val="1F78425E"/>
    <w:rsid w:val="1F8A259A"/>
    <w:rsid w:val="1F9F0ACE"/>
    <w:rsid w:val="1FAD7985"/>
    <w:rsid w:val="1FC46A73"/>
    <w:rsid w:val="1FCA4BF8"/>
    <w:rsid w:val="1FCA571B"/>
    <w:rsid w:val="1FD54C64"/>
    <w:rsid w:val="1FDD44DE"/>
    <w:rsid w:val="1FE90FF5"/>
    <w:rsid w:val="1FFE1C4F"/>
    <w:rsid w:val="200B4195"/>
    <w:rsid w:val="20193BC3"/>
    <w:rsid w:val="201B5D4B"/>
    <w:rsid w:val="201D6B4E"/>
    <w:rsid w:val="20207CC4"/>
    <w:rsid w:val="20221F16"/>
    <w:rsid w:val="2027184D"/>
    <w:rsid w:val="20385D6A"/>
    <w:rsid w:val="204D78B4"/>
    <w:rsid w:val="2059673D"/>
    <w:rsid w:val="20726FCF"/>
    <w:rsid w:val="20826260"/>
    <w:rsid w:val="208C2A0B"/>
    <w:rsid w:val="208C3566"/>
    <w:rsid w:val="20961B28"/>
    <w:rsid w:val="20C3535D"/>
    <w:rsid w:val="20C41134"/>
    <w:rsid w:val="20C559FE"/>
    <w:rsid w:val="20F94A91"/>
    <w:rsid w:val="21032C65"/>
    <w:rsid w:val="211D69B2"/>
    <w:rsid w:val="212014BF"/>
    <w:rsid w:val="21351E8C"/>
    <w:rsid w:val="21380428"/>
    <w:rsid w:val="21384F0D"/>
    <w:rsid w:val="213B123C"/>
    <w:rsid w:val="21472FA9"/>
    <w:rsid w:val="214C25D8"/>
    <w:rsid w:val="215E734B"/>
    <w:rsid w:val="21654A47"/>
    <w:rsid w:val="216B0608"/>
    <w:rsid w:val="216B6448"/>
    <w:rsid w:val="21756F70"/>
    <w:rsid w:val="217B71A4"/>
    <w:rsid w:val="2180262C"/>
    <w:rsid w:val="21834308"/>
    <w:rsid w:val="218718F3"/>
    <w:rsid w:val="21935AC1"/>
    <w:rsid w:val="21B16ED2"/>
    <w:rsid w:val="21BB1C63"/>
    <w:rsid w:val="21D936B3"/>
    <w:rsid w:val="21E00DE3"/>
    <w:rsid w:val="21E8068B"/>
    <w:rsid w:val="21EB68FB"/>
    <w:rsid w:val="21F149C3"/>
    <w:rsid w:val="221F3D41"/>
    <w:rsid w:val="222E7D81"/>
    <w:rsid w:val="224C1357"/>
    <w:rsid w:val="225428AD"/>
    <w:rsid w:val="225C5CC8"/>
    <w:rsid w:val="226226D0"/>
    <w:rsid w:val="226C412B"/>
    <w:rsid w:val="227E3892"/>
    <w:rsid w:val="22850D4C"/>
    <w:rsid w:val="22A0351F"/>
    <w:rsid w:val="22AC3A81"/>
    <w:rsid w:val="22D1722D"/>
    <w:rsid w:val="22D824AD"/>
    <w:rsid w:val="22EA1A07"/>
    <w:rsid w:val="22FB7D9A"/>
    <w:rsid w:val="23127C96"/>
    <w:rsid w:val="2314715A"/>
    <w:rsid w:val="23153C3D"/>
    <w:rsid w:val="23224F5F"/>
    <w:rsid w:val="23297293"/>
    <w:rsid w:val="2334254D"/>
    <w:rsid w:val="23463D16"/>
    <w:rsid w:val="2347262A"/>
    <w:rsid w:val="234F5BD5"/>
    <w:rsid w:val="23522637"/>
    <w:rsid w:val="23556A9D"/>
    <w:rsid w:val="2358054E"/>
    <w:rsid w:val="23604209"/>
    <w:rsid w:val="237D5147"/>
    <w:rsid w:val="237F4A3A"/>
    <w:rsid w:val="23870A24"/>
    <w:rsid w:val="238A0137"/>
    <w:rsid w:val="23B64BA9"/>
    <w:rsid w:val="23D67480"/>
    <w:rsid w:val="23E115E8"/>
    <w:rsid w:val="23E20DAF"/>
    <w:rsid w:val="23E50B02"/>
    <w:rsid w:val="23F0674C"/>
    <w:rsid w:val="23F5295C"/>
    <w:rsid w:val="23F60825"/>
    <w:rsid w:val="242E3862"/>
    <w:rsid w:val="24324D6D"/>
    <w:rsid w:val="244F7BB3"/>
    <w:rsid w:val="2462465B"/>
    <w:rsid w:val="24652BE2"/>
    <w:rsid w:val="246704A9"/>
    <w:rsid w:val="247B67CD"/>
    <w:rsid w:val="247C675C"/>
    <w:rsid w:val="24892BC5"/>
    <w:rsid w:val="24A600AD"/>
    <w:rsid w:val="24A61355"/>
    <w:rsid w:val="24F627AC"/>
    <w:rsid w:val="24F84983"/>
    <w:rsid w:val="24FC417F"/>
    <w:rsid w:val="25130AB3"/>
    <w:rsid w:val="25136C35"/>
    <w:rsid w:val="25150594"/>
    <w:rsid w:val="25197833"/>
    <w:rsid w:val="252B269C"/>
    <w:rsid w:val="253A5760"/>
    <w:rsid w:val="253F60A4"/>
    <w:rsid w:val="25535E34"/>
    <w:rsid w:val="25625870"/>
    <w:rsid w:val="25637566"/>
    <w:rsid w:val="256834E7"/>
    <w:rsid w:val="256E5CF9"/>
    <w:rsid w:val="25821D55"/>
    <w:rsid w:val="258E1C60"/>
    <w:rsid w:val="25A91019"/>
    <w:rsid w:val="25B653DD"/>
    <w:rsid w:val="25B95F44"/>
    <w:rsid w:val="25BC545A"/>
    <w:rsid w:val="25C11AFE"/>
    <w:rsid w:val="25C46451"/>
    <w:rsid w:val="25DD260A"/>
    <w:rsid w:val="25E16F30"/>
    <w:rsid w:val="25E56838"/>
    <w:rsid w:val="25EA0A96"/>
    <w:rsid w:val="25F60E96"/>
    <w:rsid w:val="25FC11FD"/>
    <w:rsid w:val="261B4B90"/>
    <w:rsid w:val="26237696"/>
    <w:rsid w:val="26376E2B"/>
    <w:rsid w:val="263B17C8"/>
    <w:rsid w:val="263F0F51"/>
    <w:rsid w:val="264963EB"/>
    <w:rsid w:val="264E48D5"/>
    <w:rsid w:val="269F0AAD"/>
    <w:rsid w:val="26A82907"/>
    <w:rsid w:val="26AA2C5B"/>
    <w:rsid w:val="26AD0502"/>
    <w:rsid w:val="26AF418A"/>
    <w:rsid w:val="26C61423"/>
    <w:rsid w:val="26F03136"/>
    <w:rsid w:val="26F15A73"/>
    <w:rsid w:val="270E56DA"/>
    <w:rsid w:val="270F7064"/>
    <w:rsid w:val="27194799"/>
    <w:rsid w:val="27390F5E"/>
    <w:rsid w:val="273C6DEC"/>
    <w:rsid w:val="273D501B"/>
    <w:rsid w:val="27603E51"/>
    <w:rsid w:val="276536B9"/>
    <w:rsid w:val="27682F9C"/>
    <w:rsid w:val="276D1C19"/>
    <w:rsid w:val="278C1FBC"/>
    <w:rsid w:val="278C3E4B"/>
    <w:rsid w:val="27962D04"/>
    <w:rsid w:val="279D52A0"/>
    <w:rsid w:val="27AA7420"/>
    <w:rsid w:val="27AF09C7"/>
    <w:rsid w:val="27AF6D8F"/>
    <w:rsid w:val="27AF7819"/>
    <w:rsid w:val="27C05BFF"/>
    <w:rsid w:val="27CE3856"/>
    <w:rsid w:val="27D26C7C"/>
    <w:rsid w:val="27DE71D9"/>
    <w:rsid w:val="280A00FC"/>
    <w:rsid w:val="282E5B03"/>
    <w:rsid w:val="28465DCB"/>
    <w:rsid w:val="28582DA4"/>
    <w:rsid w:val="28647DC0"/>
    <w:rsid w:val="286F11F3"/>
    <w:rsid w:val="28805887"/>
    <w:rsid w:val="288267D6"/>
    <w:rsid w:val="289366DA"/>
    <w:rsid w:val="28936A7D"/>
    <w:rsid w:val="28980083"/>
    <w:rsid w:val="28A85617"/>
    <w:rsid w:val="28AC554B"/>
    <w:rsid w:val="28BE3750"/>
    <w:rsid w:val="28C427DE"/>
    <w:rsid w:val="28C66721"/>
    <w:rsid w:val="28CB098A"/>
    <w:rsid w:val="28CD1AA0"/>
    <w:rsid w:val="28E64C29"/>
    <w:rsid w:val="28F1615C"/>
    <w:rsid w:val="28F16D36"/>
    <w:rsid w:val="290E081F"/>
    <w:rsid w:val="290F708A"/>
    <w:rsid w:val="29181E41"/>
    <w:rsid w:val="294D7013"/>
    <w:rsid w:val="2950459E"/>
    <w:rsid w:val="295703E0"/>
    <w:rsid w:val="296B1BC6"/>
    <w:rsid w:val="296D4B02"/>
    <w:rsid w:val="29763E79"/>
    <w:rsid w:val="29797B67"/>
    <w:rsid w:val="297F3309"/>
    <w:rsid w:val="29803A3F"/>
    <w:rsid w:val="298977A1"/>
    <w:rsid w:val="298E4AB1"/>
    <w:rsid w:val="299A6D80"/>
    <w:rsid w:val="29A01F40"/>
    <w:rsid w:val="29A11E76"/>
    <w:rsid w:val="29A730AE"/>
    <w:rsid w:val="29A82935"/>
    <w:rsid w:val="29AD4693"/>
    <w:rsid w:val="29B37898"/>
    <w:rsid w:val="29BB2AAC"/>
    <w:rsid w:val="29C11DD3"/>
    <w:rsid w:val="29D3052F"/>
    <w:rsid w:val="29DA230C"/>
    <w:rsid w:val="29DF7A90"/>
    <w:rsid w:val="29EE0F3A"/>
    <w:rsid w:val="29F050DC"/>
    <w:rsid w:val="29F844FF"/>
    <w:rsid w:val="29FB51A2"/>
    <w:rsid w:val="2A171A08"/>
    <w:rsid w:val="2A1F4553"/>
    <w:rsid w:val="2A232F79"/>
    <w:rsid w:val="2A347DA1"/>
    <w:rsid w:val="2A453A36"/>
    <w:rsid w:val="2A617DFC"/>
    <w:rsid w:val="2A67338D"/>
    <w:rsid w:val="2A68662B"/>
    <w:rsid w:val="2A7121B2"/>
    <w:rsid w:val="2A761C97"/>
    <w:rsid w:val="2A7A6916"/>
    <w:rsid w:val="2A821C50"/>
    <w:rsid w:val="2A8D5FB8"/>
    <w:rsid w:val="2AB4726C"/>
    <w:rsid w:val="2AC64F7B"/>
    <w:rsid w:val="2AC96E6C"/>
    <w:rsid w:val="2AD10470"/>
    <w:rsid w:val="2AE221CD"/>
    <w:rsid w:val="2AEE69BF"/>
    <w:rsid w:val="2AEF16F8"/>
    <w:rsid w:val="2AF04B92"/>
    <w:rsid w:val="2AF91EF8"/>
    <w:rsid w:val="2AFA65DF"/>
    <w:rsid w:val="2AFC3BB4"/>
    <w:rsid w:val="2B105BCA"/>
    <w:rsid w:val="2B204A8D"/>
    <w:rsid w:val="2B246540"/>
    <w:rsid w:val="2B4234F7"/>
    <w:rsid w:val="2B5775EA"/>
    <w:rsid w:val="2B5A1E76"/>
    <w:rsid w:val="2B7E6BB6"/>
    <w:rsid w:val="2B8A02DE"/>
    <w:rsid w:val="2B9531A5"/>
    <w:rsid w:val="2B976E58"/>
    <w:rsid w:val="2BD76B49"/>
    <w:rsid w:val="2BEA4D3A"/>
    <w:rsid w:val="2C03609F"/>
    <w:rsid w:val="2C225302"/>
    <w:rsid w:val="2C250291"/>
    <w:rsid w:val="2C262D97"/>
    <w:rsid w:val="2C2B37E0"/>
    <w:rsid w:val="2C2E107D"/>
    <w:rsid w:val="2C2F5035"/>
    <w:rsid w:val="2C3367C7"/>
    <w:rsid w:val="2C3A6DBC"/>
    <w:rsid w:val="2C3B141D"/>
    <w:rsid w:val="2C473B91"/>
    <w:rsid w:val="2C55615C"/>
    <w:rsid w:val="2C6A4A0A"/>
    <w:rsid w:val="2C6C63F5"/>
    <w:rsid w:val="2C783025"/>
    <w:rsid w:val="2C811DCF"/>
    <w:rsid w:val="2C871EA5"/>
    <w:rsid w:val="2C8A52C3"/>
    <w:rsid w:val="2C925780"/>
    <w:rsid w:val="2C970D0B"/>
    <w:rsid w:val="2C9E7A03"/>
    <w:rsid w:val="2CA46495"/>
    <w:rsid w:val="2CB816F8"/>
    <w:rsid w:val="2CBD2B76"/>
    <w:rsid w:val="2CC94111"/>
    <w:rsid w:val="2CD51D77"/>
    <w:rsid w:val="2CDE2437"/>
    <w:rsid w:val="2CE10BD1"/>
    <w:rsid w:val="2CE341B5"/>
    <w:rsid w:val="2D015FFA"/>
    <w:rsid w:val="2D057641"/>
    <w:rsid w:val="2D07453E"/>
    <w:rsid w:val="2D0E622C"/>
    <w:rsid w:val="2D16298D"/>
    <w:rsid w:val="2D1E30F6"/>
    <w:rsid w:val="2D291D45"/>
    <w:rsid w:val="2D297D44"/>
    <w:rsid w:val="2D2B395A"/>
    <w:rsid w:val="2D3D7428"/>
    <w:rsid w:val="2D3E77EB"/>
    <w:rsid w:val="2D445BDC"/>
    <w:rsid w:val="2D5A605A"/>
    <w:rsid w:val="2D64681F"/>
    <w:rsid w:val="2D67569C"/>
    <w:rsid w:val="2D6A0BF3"/>
    <w:rsid w:val="2D7534F9"/>
    <w:rsid w:val="2D817D9A"/>
    <w:rsid w:val="2D9479D3"/>
    <w:rsid w:val="2D9C3A8B"/>
    <w:rsid w:val="2D9E5929"/>
    <w:rsid w:val="2DA17634"/>
    <w:rsid w:val="2DAA3176"/>
    <w:rsid w:val="2DAC6662"/>
    <w:rsid w:val="2DAE7101"/>
    <w:rsid w:val="2DB55251"/>
    <w:rsid w:val="2DC805E8"/>
    <w:rsid w:val="2DD32FF1"/>
    <w:rsid w:val="2DDA11F2"/>
    <w:rsid w:val="2DDB46C1"/>
    <w:rsid w:val="2DDD65CB"/>
    <w:rsid w:val="2DE15F4C"/>
    <w:rsid w:val="2DE86DC9"/>
    <w:rsid w:val="2DE94AD2"/>
    <w:rsid w:val="2DF711FC"/>
    <w:rsid w:val="2DFF49C5"/>
    <w:rsid w:val="2DFF5461"/>
    <w:rsid w:val="2E3D5368"/>
    <w:rsid w:val="2E4013F7"/>
    <w:rsid w:val="2E467139"/>
    <w:rsid w:val="2E494290"/>
    <w:rsid w:val="2E5614F6"/>
    <w:rsid w:val="2E5D2968"/>
    <w:rsid w:val="2E5E5C1F"/>
    <w:rsid w:val="2E6220A7"/>
    <w:rsid w:val="2E66264A"/>
    <w:rsid w:val="2E6723D8"/>
    <w:rsid w:val="2E7816FE"/>
    <w:rsid w:val="2E881BA9"/>
    <w:rsid w:val="2E8F1F3A"/>
    <w:rsid w:val="2EA12D4D"/>
    <w:rsid w:val="2EA52652"/>
    <w:rsid w:val="2EAB48F7"/>
    <w:rsid w:val="2EAF43E7"/>
    <w:rsid w:val="2EB60778"/>
    <w:rsid w:val="2EBA3C38"/>
    <w:rsid w:val="2EC2421B"/>
    <w:rsid w:val="2ECD65F4"/>
    <w:rsid w:val="2EE33743"/>
    <w:rsid w:val="2EE96FE9"/>
    <w:rsid w:val="2EF75069"/>
    <w:rsid w:val="2F187D3F"/>
    <w:rsid w:val="2F2E62F8"/>
    <w:rsid w:val="2F310F4A"/>
    <w:rsid w:val="2F3C7C9C"/>
    <w:rsid w:val="2F4C01F1"/>
    <w:rsid w:val="2F4C259E"/>
    <w:rsid w:val="2F544EB3"/>
    <w:rsid w:val="2F5941F7"/>
    <w:rsid w:val="2F6E28EA"/>
    <w:rsid w:val="2F700F71"/>
    <w:rsid w:val="2F8F323B"/>
    <w:rsid w:val="2F922799"/>
    <w:rsid w:val="2F93021B"/>
    <w:rsid w:val="2F980A65"/>
    <w:rsid w:val="2F9D4B95"/>
    <w:rsid w:val="2FA1297E"/>
    <w:rsid w:val="2FA35120"/>
    <w:rsid w:val="2FB22F15"/>
    <w:rsid w:val="2FB54330"/>
    <w:rsid w:val="2FC06144"/>
    <w:rsid w:val="2FC5152A"/>
    <w:rsid w:val="2FDB0878"/>
    <w:rsid w:val="2FE36DE5"/>
    <w:rsid w:val="2FF259BD"/>
    <w:rsid w:val="3013786F"/>
    <w:rsid w:val="30156E39"/>
    <w:rsid w:val="301C4E8B"/>
    <w:rsid w:val="30393D9F"/>
    <w:rsid w:val="304550AD"/>
    <w:rsid w:val="304A7694"/>
    <w:rsid w:val="308D1245"/>
    <w:rsid w:val="309E0D3E"/>
    <w:rsid w:val="30A1382F"/>
    <w:rsid w:val="30A55E88"/>
    <w:rsid w:val="30A87C85"/>
    <w:rsid w:val="30C352D5"/>
    <w:rsid w:val="310330A8"/>
    <w:rsid w:val="311C1E04"/>
    <w:rsid w:val="313B545D"/>
    <w:rsid w:val="315C7A52"/>
    <w:rsid w:val="318E0EB8"/>
    <w:rsid w:val="319F5197"/>
    <w:rsid w:val="31E73470"/>
    <w:rsid w:val="32005ACC"/>
    <w:rsid w:val="32172584"/>
    <w:rsid w:val="32261847"/>
    <w:rsid w:val="322C4C02"/>
    <w:rsid w:val="32391313"/>
    <w:rsid w:val="323C0255"/>
    <w:rsid w:val="32483F8C"/>
    <w:rsid w:val="324A545D"/>
    <w:rsid w:val="32512DF2"/>
    <w:rsid w:val="325A46EC"/>
    <w:rsid w:val="326767D2"/>
    <w:rsid w:val="32734894"/>
    <w:rsid w:val="327C015F"/>
    <w:rsid w:val="327D163A"/>
    <w:rsid w:val="32996BF1"/>
    <w:rsid w:val="32B5685D"/>
    <w:rsid w:val="32BB70ED"/>
    <w:rsid w:val="32C95FF4"/>
    <w:rsid w:val="32D851D5"/>
    <w:rsid w:val="32DC422E"/>
    <w:rsid w:val="33062754"/>
    <w:rsid w:val="33236BC9"/>
    <w:rsid w:val="33644512"/>
    <w:rsid w:val="336C6DA8"/>
    <w:rsid w:val="336F39A3"/>
    <w:rsid w:val="33832EB5"/>
    <w:rsid w:val="33835A63"/>
    <w:rsid w:val="33843621"/>
    <w:rsid w:val="338702EB"/>
    <w:rsid w:val="338D1C35"/>
    <w:rsid w:val="33A60076"/>
    <w:rsid w:val="33C26D12"/>
    <w:rsid w:val="33C8352E"/>
    <w:rsid w:val="33CB1BCD"/>
    <w:rsid w:val="33CB40B4"/>
    <w:rsid w:val="33CB42CB"/>
    <w:rsid w:val="33D02655"/>
    <w:rsid w:val="33DD4934"/>
    <w:rsid w:val="33E0763E"/>
    <w:rsid w:val="33E939F0"/>
    <w:rsid w:val="33E97053"/>
    <w:rsid w:val="33F42776"/>
    <w:rsid w:val="34231ECA"/>
    <w:rsid w:val="342904E2"/>
    <w:rsid w:val="342A1A3F"/>
    <w:rsid w:val="34382991"/>
    <w:rsid w:val="3461796F"/>
    <w:rsid w:val="347C661F"/>
    <w:rsid w:val="347F408B"/>
    <w:rsid w:val="34903D06"/>
    <w:rsid w:val="34A12F05"/>
    <w:rsid w:val="34B55DC4"/>
    <w:rsid w:val="34EC78A9"/>
    <w:rsid w:val="350C7307"/>
    <w:rsid w:val="3515553B"/>
    <w:rsid w:val="352360CF"/>
    <w:rsid w:val="353A1D60"/>
    <w:rsid w:val="355513CE"/>
    <w:rsid w:val="355F05F7"/>
    <w:rsid w:val="356335EA"/>
    <w:rsid w:val="35645465"/>
    <w:rsid w:val="35652E15"/>
    <w:rsid w:val="3569060A"/>
    <w:rsid w:val="357E153A"/>
    <w:rsid w:val="358E0EF8"/>
    <w:rsid w:val="35940D88"/>
    <w:rsid w:val="35A16CA0"/>
    <w:rsid w:val="35A60833"/>
    <w:rsid w:val="35AF1E68"/>
    <w:rsid w:val="35B2561E"/>
    <w:rsid w:val="35B549BE"/>
    <w:rsid w:val="35B91D1C"/>
    <w:rsid w:val="35BE2CCF"/>
    <w:rsid w:val="35E36E62"/>
    <w:rsid w:val="35E607EB"/>
    <w:rsid w:val="36274EBB"/>
    <w:rsid w:val="362B7D2A"/>
    <w:rsid w:val="362C7C23"/>
    <w:rsid w:val="36300FF3"/>
    <w:rsid w:val="3631642F"/>
    <w:rsid w:val="36463788"/>
    <w:rsid w:val="364B2FF5"/>
    <w:rsid w:val="36596F5C"/>
    <w:rsid w:val="36682E5F"/>
    <w:rsid w:val="36706C5A"/>
    <w:rsid w:val="36742EC3"/>
    <w:rsid w:val="367A5F70"/>
    <w:rsid w:val="368E7FF1"/>
    <w:rsid w:val="368F63A7"/>
    <w:rsid w:val="36975F2D"/>
    <w:rsid w:val="36A43AAF"/>
    <w:rsid w:val="36AC5411"/>
    <w:rsid w:val="36BE014F"/>
    <w:rsid w:val="36C37C1E"/>
    <w:rsid w:val="36CD4E3E"/>
    <w:rsid w:val="36D6212C"/>
    <w:rsid w:val="36D9703F"/>
    <w:rsid w:val="36E1121B"/>
    <w:rsid w:val="36E5764B"/>
    <w:rsid w:val="36E71205"/>
    <w:rsid w:val="36F1799B"/>
    <w:rsid w:val="36F46591"/>
    <w:rsid w:val="370A1B8A"/>
    <w:rsid w:val="372C3815"/>
    <w:rsid w:val="372F08CD"/>
    <w:rsid w:val="373972A7"/>
    <w:rsid w:val="37446272"/>
    <w:rsid w:val="37450F6C"/>
    <w:rsid w:val="374D6D2D"/>
    <w:rsid w:val="3751011F"/>
    <w:rsid w:val="37552325"/>
    <w:rsid w:val="375934EE"/>
    <w:rsid w:val="375B525D"/>
    <w:rsid w:val="37663165"/>
    <w:rsid w:val="376801E4"/>
    <w:rsid w:val="377D3CA1"/>
    <w:rsid w:val="37812F1C"/>
    <w:rsid w:val="379644B6"/>
    <w:rsid w:val="379D4508"/>
    <w:rsid w:val="379E1D37"/>
    <w:rsid w:val="37B52D63"/>
    <w:rsid w:val="37BB4B7A"/>
    <w:rsid w:val="37BB73F9"/>
    <w:rsid w:val="37D304DF"/>
    <w:rsid w:val="37E6441B"/>
    <w:rsid w:val="37F31F59"/>
    <w:rsid w:val="37F50BCC"/>
    <w:rsid w:val="3801593F"/>
    <w:rsid w:val="3803511D"/>
    <w:rsid w:val="381600D0"/>
    <w:rsid w:val="383474A1"/>
    <w:rsid w:val="38364765"/>
    <w:rsid w:val="383A5F39"/>
    <w:rsid w:val="383C5D68"/>
    <w:rsid w:val="38475433"/>
    <w:rsid w:val="384C20E4"/>
    <w:rsid w:val="385010D9"/>
    <w:rsid w:val="385034B2"/>
    <w:rsid w:val="38524933"/>
    <w:rsid w:val="385962BE"/>
    <w:rsid w:val="38650022"/>
    <w:rsid w:val="386B2E9C"/>
    <w:rsid w:val="38723B17"/>
    <w:rsid w:val="388727CC"/>
    <w:rsid w:val="38876342"/>
    <w:rsid w:val="388B6615"/>
    <w:rsid w:val="38AC3B23"/>
    <w:rsid w:val="38BF0E92"/>
    <w:rsid w:val="38C16A55"/>
    <w:rsid w:val="38CE6A36"/>
    <w:rsid w:val="38D75990"/>
    <w:rsid w:val="38E318FA"/>
    <w:rsid w:val="38F24DE0"/>
    <w:rsid w:val="38F639D1"/>
    <w:rsid w:val="38F63EB8"/>
    <w:rsid w:val="390022DE"/>
    <w:rsid w:val="390D0E92"/>
    <w:rsid w:val="39112206"/>
    <w:rsid w:val="39200195"/>
    <w:rsid w:val="392B54D9"/>
    <w:rsid w:val="392E14BD"/>
    <w:rsid w:val="39396C5E"/>
    <w:rsid w:val="394071E4"/>
    <w:rsid w:val="3969753C"/>
    <w:rsid w:val="39756BD2"/>
    <w:rsid w:val="398A5FE3"/>
    <w:rsid w:val="399271E2"/>
    <w:rsid w:val="39932FE9"/>
    <w:rsid w:val="399817B6"/>
    <w:rsid w:val="39994C6C"/>
    <w:rsid w:val="399B2E88"/>
    <w:rsid w:val="39A04A34"/>
    <w:rsid w:val="39A6651A"/>
    <w:rsid w:val="39B863C1"/>
    <w:rsid w:val="39BA7805"/>
    <w:rsid w:val="39C933CA"/>
    <w:rsid w:val="39D00F05"/>
    <w:rsid w:val="3A114054"/>
    <w:rsid w:val="3A2D498B"/>
    <w:rsid w:val="3A354AAD"/>
    <w:rsid w:val="3A463BEC"/>
    <w:rsid w:val="3A487489"/>
    <w:rsid w:val="3A596045"/>
    <w:rsid w:val="3A7279C7"/>
    <w:rsid w:val="3A765082"/>
    <w:rsid w:val="3A852E48"/>
    <w:rsid w:val="3A944414"/>
    <w:rsid w:val="3A97094F"/>
    <w:rsid w:val="3AA10A28"/>
    <w:rsid w:val="3AA32B63"/>
    <w:rsid w:val="3AB12E8B"/>
    <w:rsid w:val="3AB57F5A"/>
    <w:rsid w:val="3AB855AB"/>
    <w:rsid w:val="3ABC12F2"/>
    <w:rsid w:val="3ABD3C9E"/>
    <w:rsid w:val="3AC1446F"/>
    <w:rsid w:val="3ACB7DB4"/>
    <w:rsid w:val="3ADD2B42"/>
    <w:rsid w:val="3AE666AB"/>
    <w:rsid w:val="3AF712CC"/>
    <w:rsid w:val="3B1307F4"/>
    <w:rsid w:val="3B1A4171"/>
    <w:rsid w:val="3B1C6696"/>
    <w:rsid w:val="3B266DF1"/>
    <w:rsid w:val="3B2E50D4"/>
    <w:rsid w:val="3B332D50"/>
    <w:rsid w:val="3B3F14FF"/>
    <w:rsid w:val="3B4E4914"/>
    <w:rsid w:val="3B5079DD"/>
    <w:rsid w:val="3B6735E6"/>
    <w:rsid w:val="3B696A34"/>
    <w:rsid w:val="3B790561"/>
    <w:rsid w:val="3B877FDE"/>
    <w:rsid w:val="3B8979A8"/>
    <w:rsid w:val="3BAD41CB"/>
    <w:rsid w:val="3BAF6DC7"/>
    <w:rsid w:val="3BBB4E1E"/>
    <w:rsid w:val="3BD06AA0"/>
    <w:rsid w:val="3BD104FF"/>
    <w:rsid w:val="3BD9100F"/>
    <w:rsid w:val="3BDA2C4D"/>
    <w:rsid w:val="3BF23F8A"/>
    <w:rsid w:val="3BF41F52"/>
    <w:rsid w:val="3C0F7D21"/>
    <w:rsid w:val="3C1279EB"/>
    <w:rsid w:val="3C17692E"/>
    <w:rsid w:val="3C521EC1"/>
    <w:rsid w:val="3C5474A8"/>
    <w:rsid w:val="3C6D55F2"/>
    <w:rsid w:val="3C7447B4"/>
    <w:rsid w:val="3C7E45CB"/>
    <w:rsid w:val="3C7E6B18"/>
    <w:rsid w:val="3C8B79D7"/>
    <w:rsid w:val="3CC71B9E"/>
    <w:rsid w:val="3CD302BD"/>
    <w:rsid w:val="3CD464E2"/>
    <w:rsid w:val="3CF4431F"/>
    <w:rsid w:val="3D060BD7"/>
    <w:rsid w:val="3D0B4C75"/>
    <w:rsid w:val="3D1E7491"/>
    <w:rsid w:val="3D1F2EFC"/>
    <w:rsid w:val="3D385399"/>
    <w:rsid w:val="3D3A09B2"/>
    <w:rsid w:val="3D487F41"/>
    <w:rsid w:val="3D9F44FE"/>
    <w:rsid w:val="3DB87CE5"/>
    <w:rsid w:val="3DC81E23"/>
    <w:rsid w:val="3DF87EE3"/>
    <w:rsid w:val="3DFB76CD"/>
    <w:rsid w:val="3DFF3E7C"/>
    <w:rsid w:val="3E0005D9"/>
    <w:rsid w:val="3E245BEF"/>
    <w:rsid w:val="3E295E3C"/>
    <w:rsid w:val="3E2A6360"/>
    <w:rsid w:val="3E35260C"/>
    <w:rsid w:val="3E390982"/>
    <w:rsid w:val="3E410389"/>
    <w:rsid w:val="3E42379F"/>
    <w:rsid w:val="3E7061DA"/>
    <w:rsid w:val="3E7C6592"/>
    <w:rsid w:val="3E86511F"/>
    <w:rsid w:val="3E8737E4"/>
    <w:rsid w:val="3E8B6265"/>
    <w:rsid w:val="3E9374B1"/>
    <w:rsid w:val="3EA868D8"/>
    <w:rsid w:val="3EB4006B"/>
    <w:rsid w:val="3EB879DA"/>
    <w:rsid w:val="3EB93EEB"/>
    <w:rsid w:val="3EDD3809"/>
    <w:rsid w:val="3F065FC5"/>
    <w:rsid w:val="3F0A508C"/>
    <w:rsid w:val="3F140668"/>
    <w:rsid w:val="3F1E620D"/>
    <w:rsid w:val="3F211B47"/>
    <w:rsid w:val="3F21432B"/>
    <w:rsid w:val="3F233D12"/>
    <w:rsid w:val="3F286B06"/>
    <w:rsid w:val="3F3C7273"/>
    <w:rsid w:val="3F541FED"/>
    <w:rsid w:val="3F58064E"/>
    <w:rsid w:val="3F5D5803"/>
    <w:rsid w:val="3F716045"/>
    <w:rsid w:val="3F867DC6"/>
    <w:rsid w:val="3F8B2523"/>
    <w:rsid w:val="3F9460AD"/>
    <w:rsid w:val="3F994239"/>
    <w:rsid w:val="3F9D6F95"/>
    <w:rsid w:val="3FA126D7"/>
    <w:rsid w:val="3FA37B21"/>
    <w:rsid w:val="3FA71880"/>
    <w:rsid w:val="3FB763BF"/>
    <w:rsid w:val="3FB84DD6"/>
    <w:rsid w:val="3FC34A7F"/>
    <w:rsid w:val="3FF91274"/>
    <w:rsid w:val="3FFC3E03"/>
    <w:rsid w:val="4009490B"/>
    <w:rsid w:val="40443E9B"/>
    <w:rsid w:val="404F2AA0"/>
    <w:rsid w:val="405C71BA"/>
    <w:rsid w:val="40672D0C"/>
    <w:rsid w:val="40712BD1"/>
    <w:rsid w:val="408B5BAA"/>
    <w:rsid w:val="408F607A"/>
    <w:rsid w:val="40903E7A"/>
    <w:rsid w:val="40987375"/>
    <w:rsid w:val="40B13E0B"/>
    <w:rsid w:val="40B74574"/>
    <w:rsid w:val="40C67C18"/>
    <w:rsid w:val="40C8132E"/>
    <w:rsid w:val="40CC4503"/>
    <w:rsid w:val="40D022FE"/>
    <w:rsid w:val="40D337F3"/>
    <w:rsid w:val="40DE7151"/>
    <w:rsid w:val="41052ADB"/>
    <w:rsid w:val="41080A5D"/>
    <w:rsid w:val="411B386E"/>
    <w:rsid w:val="412660E7"/>
    <w:rsid w:val="412E553F"/>
    <w:rsid w:val="41407DE9"/>
    <w:rsid w:val="415018D6"/>
    <w:rsid w:val="418E66CC"/>
    <w:rsid w:val="41924139"/>
    <w:rsid w:val="419C2D34"/>
    <w:rsid w:val="41A55A8B"/>
    <w:rsid w:val="41A910B9"/>
    <w:rsid w:val="41AB1CCA"/>
    <w:rsid w:val="41B77F83"/>
    <w:rsid w:val="41BA4A8B"/>
    <w:rsid w:val="41C35172"/>
    <w:rsid w:val="41CE19CA"/>
    <w:rsid w:val="41CE227A"/>
    <w:rsid w:val="41E2138A"/>
    <w:rsid w:val="41E97631"/>
    <w:rsid w:val="420332BF"/>
    <w:rsid w:val="42052495"/>
    <w:rsid w:val="42073526"/>
    <w:rsid w:val="42215ABE"/>
    <w:rsid w:val="42307D4C"/>
    <w:rsid w:val="42374FEE"/>
    <w:rsid w:val="424824FE"/>
    <w:rsid w:val="425F0874"/>
    <w:rsid w:val="427F5A69"/>
    <w:rsid w:val="42862581"/>
    <w:rsid w:val="428D020C"/>
    <w:rsid w:val="42A47098"/>
    <w:rsid w:val="42B0114E"/>
    <w:rsid w:val="42B82E08"/>
    <w:rsid w:val="42BD6563"/>
    <w:rsid w:val="42C365D1"/>
    <w:rsid w:val="42CB1C84"/>
    <w:rsid w:val="42CE48E1"/>
    <w:rsid w:val="42D36FDD"/>
    <w:rsid w:val="42D61368"/>
    <w:rsid w:val="42D7106D"/>
    <w:rsid w:val="42E355F2"/>
    <w:rsid w:val="42EB2656"/>
    <w:rsid w:val="430F49F7"/>
    <w:rsid w:val="43167B8B"/>
    <w:rsid w:val="431A79B5"/>
    <w:rsid w:val="43243563"/>
    <w:rsid w:val="4326283B"/>
    <w:rsid w:val="43311040"/>
    <w:rsid w:val="43334209"/>
    <w:rsid w:val="43394800"/>
    <w:rsid w:val="433B23EF"/>
    <w:rsid w:val="434846C3"/>
    <w:rsid w:val="43712331"/>
    <w:rsid w:val="43743CAC"/>
    <w:rsid w:val="437830FE"/>
    <w:rsid w:val="437C6237"/>
    <w:rsid w:val="439758CA"/>
    <w:rsid w:val="43A85D67"/>
    <w:rsid w:val="43B25B5C"/>
    <w:rsid w:val="43C22DE9"/>
    <w:rsid w:val="43CC2FC9"/>
    <w:rsid w:val="43D95701"/>
    <w:rsid w:val="43EB7B20"/>
    <w:rsid w:val="440404B8"/>
    <w:rsid w:val="440F5960"/>
    <w:rsid w:val="4412373D"/>
    <w:rsid w:val="44173FCB"/>
    <w:rsid w:val="443545E6"/>
    <w:rsid w:val="44425F9A"/>
    <w:rsid w:val="44440BA3"/>
    <w:rsid w:val="44452AE5"/>
    <w:rsid w:val="44471D25"/>
    <w:rsid w:val="444969E0"/>
    <w:rsid w:val="444B7A63"/>
    <w:rsid w:val="444E2555"/>
    <w:rsid w:val="44570D6F"/>
    <w:rsid w:val="445E5237"/>
    <w:rsid w:val="44606D46"/>
    <w:rsid w:val="446813FF"/>
    <w:rsid w:val="447F04A4"/>
    <w:rsid w:val="448B0AEE"/>
    <w:rsid w:val="448C740D"/>
    <w:rsid w:val="449656E4"/>
    <w:rsid w:val="44972FB8"/>
    <w:rsid w:val="44B41671"/>
    <w:rsid w:val="44B9726D"/>
    <w:rsid w:val="44BA26BD"/>
    <w:rsid w:val="44C62033"/>
    <w:rsid w:val="44DD5284"/>
    <w:rsid w:val="44EA6BD6"/>
    <w:rsid w:val="44ED4D19"/>
    <w:rsid w:val="450003AE"/>
    <w:rsid w:val="45107387"/>
    <w:rsid w:val="452E51D1"/>
    <w:rsid w:val="453D342C"/>
    <w:rsid w:val="454F69BA"/>
    <w:rsid w:val="455B61EE"/>
    <w:rsid w:val="455D0F3D"/>
    <w:rsid w:val="457F4319"/>
    <w:rsid w:val="458972B1"/>
    <w:rsid w:val="458E3B91"/>
    <w:rsid w:val="459520AB"/>
    <w:rsid w:val="45A46278"/>
    <w:rsid w:val="45B85DCE"/>
    <w:rsid w:val="45BD6127"/>
    <w:rsid w:val="45C352FC"/>
    <w:rsid w:val="45D47237"/>
    <w:rsid w:val="45E67226"/>
    <w:rsid w:val="45F85F95"/>
    <w:rsid w:val="45F905E1"/>
    <w:rsid w:val="46043434"/>
    <w:rsid w:val="46063A88"/>
    <w:rsid w:val="460641A0"/>
    <w:rsid w:val="460E27E1"/>
    <w:rsid w:val="46154942"/>
    <w:rsid w:val="461A78FB"/>
    <w:rsid w:val="461E4A09"/>
    <w:rsid w:val="462B636B"/>
    <w:rsid w:val="46325D84"/>
    <w:rsid w:val="465670F7"/>
    <w:rsid w:val="465F0D84"/>
    <w:rsid w:val="466703CF"/>
    <w:rsid w:val="46747483"/>
    <w:rsid w:val="4677423D"/>
    <w:rsid w:val="468B595B"/>
    <w:rsid w:val="469D2284"/>
    <w:rsid w:val="46A81102"/>
    <w:rsid w:val="46A90EA9"/>
    <w:rsid w:val="46AD0D93"/>
    <w:rsid w:val="46B70CA5"/>
    <w:rsid w:val="46B87739"/>
    <w:rsid w:val="46CE6D64"/>
    <w:rsid w:val="46D87369"/>
    <w:rsid w:val="46E06743"/>
    <w:rsid w:val="46E84D6B"/>
    <w:rsid w:val="46EF0CA7"/>
    <w:rsid w:val="470C6236"/>
    <w:rsid w:val="47147240"/>
    <w:rsid w:val="471709EB"/>
    <w:rsid w:val="472A1E49"/>
    <w:rsid w:val="472D1595"/>
    <w:rsid w:val="4731122B"/>
    <w:rsid w:val="473F0DCD"/>
    <w:rsid w:val="47594CF2"/>
    <w:rsid w:val="476035B2"/>
    <w:rsid w:val="476308CA"/>
    <w:rsid w:val="476E2C81"/>
    <w:rsid w:val="476E56BE"/>
    <w:rsid w:val="4787223F"/>
    <w:rsid w:val="47893343"/>
    <w:rsid w:val="478A171A"/>
    <w:rsid w:val="478B4B7E"/>
    <w:rsid w:val="479848B2"/>
    <w:rsid w:val="47A451B0"/>
    <w:rsid w:val="47AC2112"/>
    <w:rsid w:val="47B878BC"/>
    <w:rsid w:val="47DC6764"/>
    <w:rsid w:val="47EB7357"/>
    <w:rsid w:val="48321F95"/>
    <w:rsid w:val="48332EED"/>
    <w:rsid w:val="48370BB7"/>
    <w:rsid w:val="48390CC8"/>
    <w:rsid w:val="483E5DDF"/>
    <w:rsid w:val="484207DF"/>
    <w:rsid w:val="486209A4"/>
    <w:rsid w:val="48707E7D"/>
    <w:rsid w:val="4872552A"/>
    <w:rsid w:val="48776C75"/>
    <w:rsid w:val="48847815"/>
    <w:rsid w:val="48997FEA"/>
    <w:rsid w:val="489A7866"/>
    <w:rsid w:val="489C6D9E"/>
    <w:rsid w:val="48A91760"/>
    <w:rsid w:val="48BC385A"/>
    <w:rsid w:val="48C14CEB"/>
    <w:rsid w:val="48C42F6C"/>
    <w:rsid w:val="48C453B7"/>
    <w:rsid w:val="48C718C3"/>
    <w:rsid w:val="48CD4381"/>
    <w:rsid w:val="48E80D17"/>
    <w:rsid w:val="48F67086"/>
    <w:rsid w:val="48FE3A7A"/>
    <w:rsid w:val="490E36F7"/>
    <w:rsid w:val="491075CF"/>
    <w:rsid w:val="49137FE4"/>
    <w:rsid w:val="493C7C06"/>
    <w:rsid w:val="4947352A"/>
    <w:rsid w:val="4955220D"/>
    <w:rsid w:val="49656C8B"/>
    <w:rsid w:val="49696709"/>
    <w:rsid w:val="49772732"/>
    <w:rsid w:val="49774471"/>
    <w:rsid w:val="49801693"/>
    <w:rsid w:val="498B21B5"/>
    <w:rsid w:val="49964F98"/>
    <w:rsid w:val="49A87C69"/>
    <w:rsid w:val="49C67EF6"/>
    <w:rsid w:val="49C76797"/>
    <w:rsid w:val="49C87E7A"/>
    <w:rsid w:val="49D77F39"/>
    <w:rsid w:val="49E20DDD"/>
    <w:rsid w:val="49FE5662"/>
    <w:rsid w:val="4A090CF2"/>
    <w:rsid w:val="4A0A4019"/>
    <w:rsid w:val="4A12571B"/>
    <w:rsid w:val="4A125911"/>
    <w:rsid w:val="4A1477F5"/>
    <w:rsid w:val="4A15390F"/>
    <w:rsid w:val="4A1E1760"/>
    <w:rsid w:val="4A256234"/>
    <w:rsid w:val="4A2927A0"/>
    <w:rsid w:val="4A2C57D4"/>
    <w:rsid w:val="4A485747"/>
    <w:rsid w:val="4A4D4676"/>
    <w:rsid w:val="4A66729D"/>
    <w:rsid w:val="4A776E74"/>
    <w:rsid w:val="4A7A78BF"/>
    <w:rsid w:val="4A812CE9"/>
    <w:rsid w:val="4A945E6E"/>
    <w:rsid w:val="4A9640C4"/>
    <w:rsid w:val="4A997927"/>
    <w:rsid w:val="4AB447A4"/>
    <w:rsid w:val="4ABE38A5"/>
    <w:rsid w:val="4ACA7BE0"/>
    <w:rsid w:val="4AD0552C"/>
    <w:rsid w:val="4ADB1E8D"/>
    <w:rsid w:val="4ADF29A9"/>
    <w:rsid w:val="4AE02DC1"/>
    <w:rsid w:val="4AF445F9"/>
    <w:rsid w:val="4AF52BDC"/>
    <w:rsid w:val="4B00510D"/>
    <w:rsid w:val="4B25203C"/>
    <w:rsid w:val="4B464A4D"/>
    <w:rsid w:val="4B6134EE"/>
    <w:rsid w:val="4B615639"/>
    <w:rsid w:val="4B795CE4"/>
    <w:rsid w:val="4B8B15E7"/>
    <w:rsid w:val="4B9345F6"/>
    <w:rsid w:val="4BB949C8"/>
    <w:rsid w:val="4BC45BBB"/>
    <w:rsid w:val="4BCD5D52"/>
    <w:rsid w:val="4BD9631B"/>
    <w:rsid w:val="4BE53C7E"/>
    <w:rsid w:val="4C0378A1"/>
    <w:rsid w:val="4C0926AA"/>
    <w:rsid w:val="4C164DD8"/>
    <w:rsid w:val="4C1A7BC1"/>
    <w:rsid w:val="4C1C194B"/>
    <w:rsid w:val="4C270417"/>
    <w:rsid w:val="4C365534"/>
    <w:rsid w:val="4C457E30"/>
    <w:rsid w:val="4C737C68"/>
    <w:rsid w:val="4C7E3398"/>
    <w:rsid w:val="4C843B13"/>
    <w:rsid w:val="4C925591"/>
    <w:rsid w:val="4C96037F"/>
    <w:rsid w:val="4C9956BF"/>
    <w:rsid w:val="4CAE057A"/>
    <w:rsid w:val="4CB53EF9"/>
    <w:rsid w:val="4CC31530"/>
    <w:rsid w:val="4CCF749C"/>
    <w:rsid w:val="4CD056EE"/>
    <w:rsid w:val="4CF2042B"/>
    <w:rsid w:val="4D092AD7"/>
    <w:rsid w:val="4D0F5730"/>
    <w:rsid w:val="4D177A88"/>
    <w:rsid w:val="4D1B0FAF"/>
    <w:rsid w:val="4D1E762A"/>
    <w:rsid w:val="4D281DF9"/>
    <w:rsid w:val="4D324662"/>
    <w:rsid w:val="4D3504CD"/>
    <w:rsid w:val="4D452804"/>
    <w:rsid w:val="4D4F58F9"/>
    <w:rsid w:val="4D572019"/>
    <w:rsid w:val="4D7860A8"/>
    <w:rsid w:val="4D80020D"/>
    <w:rsid w:val="4D89053B"/>
    <w:rsid w:val="4D8A2745"/>
    <w:rsid w:val="4D9C41D3"/>
    <w:rsid w:val="4DA0266A"/>
    <w:rsid w:val="4DA9228F"/>
    <w:rsid w:val="4DBD79CD"/>
    <w:rsid w:val="4DC6050C"/>
    <w:rsid w:val="4DCA7364"/>
    <w:rsid w:val="4DCF2956"/>
    <w:rsid w:val="4DE62F7A"/>
    <w:rsid w:val="4DE6755C"/>
    <w:rsid w:val="4DE72BDF"/>
    <w:rsid w:val="4DF064AA"/>
    <w:rsid w:val="4DF73C56"/>
    <w:rsid w:val="4DFD7E79"/>
    <w:rsid w:val="4E0E4C66"/>
    <w:rsid w:val="4E367074"/>
    <w:rsid w:val="4E3670BF"/>
    <w:rsid w:val="4E3C72BC"/>
    <w:rsid w:val="4E423A18"/>
    <w:rsid w:val="4E4D324D"/>
    <w:rsid w:val="4E710218"/>
    <w:rsid w:val="4E715472"/>
    <w:rsid w:val="4EFB655C"/>
    <w:rsid w:val="4F121C19"/>
    <w:rsid w:val="4F2118D0"/>
    <w:rsid w:val="4F235B16"/>
    <w:rsid w:val="4F2607B3"/>
    <w:rsid w:val="4F5819BD"/>
    <w:rsid w:val="4F5F36B0"/>
    <w:rsid w:val="4F65473A"/>
    <w:rsid w:val="4F7B1342"/>
    <w:rsid w:val="4F8D25DB"/>
    <w:rsid w:val="4F960A98"/>
    <w:rsid w:val="4F990227"/>
    <w:rsid w:val="4FA2107A"/>
    <w:rsid w:val="4FA32934"/>
    <w:rsid w:val="4FB25B4E"/>
    <w:rsid w:val="4FB33E5A"/>
    <w:rsid w:val="4FCE2897"/>
    <w:rsid w:val="4FDD36AC"/>
    <w:rsid w:val="4FDD39EB"/>
    <w:rsid w:val="4FE618CD"/>
    <w:rsid w:val="4FEE6FD4"/>
    <w:rsid w:val="4FF736CF"/>
    <w:rsid w:val="4FF747B6"/>
    <w:rsid w:val="4FF911E1"/>
    <w:rsid w:val="4FF94ACA"/>
    <w:rsid w:val="4FFE59CD"/>
    <w:rsid w:val="5008551D"/>
    <w:rsid w:val="500B555A"/>
    <w:rsid w:val="501A0878"/>
    <w:rsid w:val="501C7101"/>
    <w:rsid w:val="50260639"/>
    <w:rsid w:val="50285482"/>
    <w:rsid w:val="50360414"/>
    <w:rsid w:val="50410D44"/>
    <w:rsid w:val="50411939"/>
    <w:rsid w:val="504908E6"/>
    <w:rsid w:val="504A25CA"/>
    <w:rsid w:val="50503572"/>
    <w:rsid w:val="505C5254"/>
    <w:rsid w:val="506A2560"/>
    <w:rsid w:val="50956B7E"/>
    <w:rsid w:val="50987D78"/>
    <w:rsid w:val="509E105A"/>
    <w:rsid w:val="509E6F79"/>
    <w:rsid w:val="50B07935"/>
    <w:rsid w:val="50C46170"/>
    <w:rsid w:val="50CF4966"/>
    <w:rsid w:val="50D022FF"/>
    <w:rsid w:val="50D0287E"/>
    <w:rsid w:val="50D57144"/>
    <w:rsid w:val="50D71D5E"/>
    <w:rsid w:val="50DD689F"/>
    <w:rsid w:val="50E12167"/>
    <w:rsid w:val="50F15291"/>
    <w:rsid w:val="50F8260B"/>
    <w:rsid w:val="50F86D8F"/>
    <w:rsid w:val="51122248"/>
    <w:rsid w:val="51147E8E"/>
    <w:rsid w:val="51280015"/>
    <w:rsid w:val="51462A7B"/>
    <w:rsid w:val="51484E5D"/>
    <w:rsid w:val="51510EEE"/>
    <w:rsid w:val="51534771"/>
    <w:rsid w:val="51566F40"/>
    <w:rsid w:val="51635D94"/>
    <w:rsid w:val="51773F34"/>
    <w:rsid w:val="517B24DA"/>
    <w:rsid w:val="517B5FFF"/>
    <w:rsid w:val="517D79D1"/>
    <w:rsid w:val="51807A4A"/>
    <w:rsid w:val="518375B5"/>
    <w:rsid w:val="51962DEA"/>
    <w:rsid w:val="51A3152F"/>
    <w:rsid w:val="51AD2FD2"/>
    <w:rsid w:val="51D02D0A"/>
    <w:rsid w:val="51D225CC"/>
    <w:rsid w:val="51D37713"/>
    <w:rsid w:val="51DA6E2E"/>
    <w:rsid w:val="51EF2649"/>
    <w:rsid w:val="52095930"/>
    <w:rsid w:val="520973A9"/>
    <w:rsid w:val="520F4C93"/>
    <w:rsid w:val="521C7F46"/>
    <w:rsid w:val="52295168"/>
    <w:rsid w:val="523D23BF"/>
    <w:rsid w:val="5250748C"/>
    <w:rsid w:val="526947C2"/>
    <w:rsid w:val="526E4888"/>
    <w:rsid w:val="52847906"/>
    <w:rsid w:val="528849B3"/>
    <w:rsid w:val="528F14DF"/>
    <w:rsid w:val="529305D1"/>
    <w:rsid w:val="52AC703F"/>
    <w:rsid w:val="52CE1AF0"/>
    <w:rsid w:val="52E54D47"/>
    <w:rsid w:val="52EE7B26"/>
    <w:rsid w:val="5301323B"/>
    <w:rsid w:val="53101AD7"/>
    <w:rsid w:val="5316015D"/>
    <w:rsid w:val="531A16B4"/>
    <w:rsid w:val="5320094B"/>
    <w:rsid w:val="53252905"/>
    <w:rsid w:val="535101B3"/>
    <w:rsid w:val="535E3A38"/>
    <w:rsid w:val="538579D9"/>
    <w:rsid w:val="53951D31"/>
    <w:rsid w:val="53A122C7"/>
    <w:rsid w:val="53B429A1"/>
    <w:rsid w:val="53BA4E96"/>
    <w:rsid w:val="53E558B1"/>
    <w:rsid w:val="53E651B0"/>
    <w:rsid w:val="53FD3455"/>
    <w:rsid w:val="540F165A"/>
    <w:rsid w:val="541B3130"/>
    <w:rsid w:val="544927AE"/>
    <w:rsid w:val="544F5992"/>
    <w:rsid w:val="54557F51"/>
    <w:rsid w:val="54602459"/>
    <w:rsid w:val="54811CC9"/>
    <w:rsid w:val="54821CEB"/>
    <w:rsid w:val="548C61C3"/>
    <w:rsid w:val="548F4637"/>
    <w:rsid w:val="5492094F"/>
    <w:rsid w:val="549D0CBC"/>
    <w:rsid w:val="54A1227C"/>
    <w:rsid w:val="54BD5B2A"/>
    <w:rsid w:val="54D82829"/>
    <w:rsid w:val="54FF3D42"/>
    <w:rsid w:val="5503161C"/>
    <w:rsid w:val="55090618"/>
    <w:rsid w:val="55091304"/>
    <w:rsid w:val="55167164"/>
    <w:rsid w:val="551E0802"/>
    <w:rsid w:val="55280E42"/>
    <w:rsid w:val="55323CA1"/>
    <w:rsid w:val="55362A8E"/>
    <w:rsid w:val="55477854"/>
    <w:rsid w:val="554A1C51"/>
    <w:rsid w:val="555B0F32"/>
    <w:rsid w:val="55632155"/>
    <w:rsid w:val="55643CC8"/>
    <w:rsid w:val="55670F31"/>
    <w:rsid w:val="55677EF4"/>
    <w:rsid w:val="557C2CCB"/>
    <w:rsid w:val="557D54AA"/>
    <w:rsid w:val="55B1434A"/>
    <w:rsid w:val="55BA6782"/>
    <w:rsid w:val="55D07212"/>
    <w:rsid w:val="55DD766C"/>
    <w:rsid w:val="55E9613C"/>
    <w:rsid w:val="55EA05F1"/>
    <w:rsid w:val="56095A91"/>
    <w:rsid w:val="560D1478"/>
    <w:rsid w:val="560E6D8C"/>
    <w:rsid w:val="561D54C1"/>
    <w:rsid w:val="563611CC"/>
    <w:rsid w:val="56516FA3"/>
    <w:rsid w:val="56577063"/>
    <w:rsid w:val="5661749B"/>
    <w:rsid w:val="566218B1"/>
    <w:rsid w:val="566D626E"/>
    <w:rsid w:val="56792D6E"/>
    <w:rsid w:val="567B47EA"/>
    <w:rsid w:val="56814434"/>
    <w:rsid w:val="56831C4C"/>
    <w:rsid w:val="568F5808"/>
    <w:rsid w:val="56934DF0"/>
    <w:rsid w:val="56980E13"/>
    <w:rsid w:val="569D0600"/>
    <w:rsid w:val="56AC5E1F"/>
    <w:rsid w:val="56B0507D"/>
    <w:rsid w:val="56CF4A9D"/>
    <w:rsid w:val="56EF1C58"/>
    <w:rsid w:val="56F326FD"/>
    <w:rsid w:val="57250B1A"/>
    <w:rsid w:val="5739234C"/>
    <w:rsid w:val="573E436B"/>
    <w:rsid w:val="574A6EC4"/>
    <w:rsid w:val="575F0E6E"/>
    <w:rsid w:val="575F4A3D"/>
    <w:rsid w:val="57603516"/>
    <w:rsid w:val="57644F88"/>
    <w:rsid w:val="57674BF9"/>
    <w:rsid w:val="5767670E"/>
    <w:rsid w:val="57687B63"/>
    <w:rsid w:val="576F4623"/>
    <w:rsid w:val="577778F8"/>
    <w:rsid w:val="577C7118"/>
    <w:rsid w:val="578F4AB4"/>
    <w:rsid w:val="579250C5"/>
    <w:rsid w:val="57940F3C"/>
    <w:rsid w:val="579B6CA1"/>
    <w:rsid w:val="57A00EC6"/>
    <w:rsid w:val="57A554C1"/>
    <w:rsid w:val="57A83FE5"/>
    <w:rsid w:val="57B038FD"/>
    <w:rsid w:val="57B35F6D"/>
    <w:rsid w:val="57B52D2F"/>
    <w:rsid w:val="57C142D2"/>
    <w:rsid w:val="57D72543"/>
    <w:rsid w:val="57F7023D"/>
    <w:rsid w:val="57F76ABC"/>
    <w:rsid w:val="58013AEE"/>
    <w:rsid w:val="580300A3"/>
    <w:rsid w:val="580566D4"/>
    <w:rsid w:val="580D1217"/>
    <w:rsid w:val="5810189F"/>
    <w:rsid w:val="583A63C2"/>
    <w:rsid w:val="58471456"/>
    <w:rsid w:val="584F0603"/>
    <w:rsid w:val="5851144F"/>
    <w:rsid w:val="585D5555"/>
    <w:rsid w:val="58614E0C"/>
    <w:rsid w:val="587A6E57"/>
    <w:rsid w:val="5896256E"/>
    <w:rsid w:val="58971598"/>
    <w:rsid w:val="58A10100"/>
    <w:rsid w:val="58A6758F"/>
    <w:rsid w:val="58AF3537"/>
    <w:rsid w:val="58B86D03"/>
    <w:rsid w:val="58C57A68"/>
    <w:rsid w:val="58CD1DFE"/>
    <w:rsid w:val="58CD33D3"/>
    <w:rsid w:val="58D659B3"/>
    <w:rsid w:val="58D87EC8"/>
    <w:rsid w:val="59056AFA"/>
    <w:rsid w:val="5913239A"/>
    <w:rsid w:val="59196395"/>
    <w:rsid w:val="591A59F8"/>
    <w:rsid w:val="592628B1"/>
    <w:rsid w:val="59320D30"/>
    <w:rsid w:val="59341AEF"/>
    <w:rsid w:val="59533FFF"/>
    <w:rsid w:val="5964621E"/>
    <w:rsid w:val="596649FE"/>
    <w:rsid w:val="5978763C"/>
    <w:rsid w:val="599324EC"/>
    <w:rsid w:val="59A424D0"/>
    <w:rsid w:val="59AD375F"/>
    <w:rsid w:val="59B4672C"/>
    <w:rsid w:val="59D053FF"/>
    <w:rsid w:val="59D147DB"/>
    <w:rsid w:val="59D34098"/>
    <w:rsid w:val="59D75C73"/>
    <w:rsid w:val="59E10BA3"/>
    <w:rsid w:val="59E20F76"/>
    <w:rsid w:val="59E464BC"/>
    <w:rsid w:val="59F0732F"/>
    <w:rsid w:val="5A023F61"/>
    <w:rsid w:val="5A02649A"/>
    <w:rsid w:val="5A036DE0"/>
    <w:rsid w:val="5A0D1DE6"/>
    <w:rsid w:val="5A0E4FE5"/>
    <w:rsid w:val="5A1A6523"/>
    <w:rsid w:val="5A271551"/>
    <w:rsid w:val="5A2B772D"/>
    <w:rsid w:val="5A385CA9"/>
    <w:rsid w:val="5A3914D9"/>
    <w:rsid w:val="5A39546D"/>
    <w:rsid w:val="5A4D3CDF"/>
    <w:rsid w:val="5A514194"/>
    <w:rsid w:val="5A536845"/>
    <w:rsid w:val="5A5C2A6E"/>
    <w:rsid w:val="5A654DD6"/>
    <w:rsid w:val="5A7C02FC"/>
    <w:rsid w:val="5A8E31B4"/>
    <w:rsid w:val="5A8F78A0"/>
    <w:rsid w:val="5AA903FA"/>
    <w:rsid w:val="5AAB4CAC"/>
    <w:rsid w:val="5AB0004C"/>
    <w:rsid w:val="5ABD6CB2"/>
    <w:rsid w:val="5ACE1E53"/>
    <w:rsid w:val="5AD37F19"/>
    <w:rsid w:val="5AD47197"/>
    <w:rsid w:val="5AD77C39"/>
    <w:rsid w:val="5ADB7FA5"/>
    <w:rsid w:val="5AE73D6D"/>
    <w:rsid w:val="5AEF075E"/>
    <w:rsid w:val="5AEF16CD"/>
    <w:rsid w:val="5B00318A"/>
    <w:rsid w:val="5B032F7A"/>
    <w:rsid w:val="5B1A4A0F"/>
    <w:rsid w:val="5B2A08C0"/>
    <w:rsid w:val="5B332BC7"/>
    <w:rsid w:val="5B3916F8"/>
    <w:rsid w:val="5B3E026B"/>
    <w:rsid w:val="5B474C30"/>
    <w:rsid w:val="5B4E0FB9"/>
    <w:rsid w:val="5B4F39A2"/>
    <w:rsid w:val="5B622A45"/>
    <w:rsid w:val="5B8F5FFB"/>
    <w:rsid w:val="5B965C60"/>
    <w:rsid w:val="5BA36A3E"/>
    <w:rsid w:val="5BB24CB5"/>
    <w:rsid w:val="5BC11016"/>
    <w:rsid w:val="5BCF3C26"/>
    <w:rsid w:val="5BD33F99"/>
    <w:rsid w:val="5BD945E6"/>
    <w:rsid w:val="5BDE2EAE"/>
    <w:rsid w:val="5BE75F3A"/>
    <w:rsid w:val="5BE921DB"/>
    <w:rsid w:val="5BE93713"/>
    <w:rsid w:val="5BF5473F"/>
    <w:rsid w:val="5C0A0343"/>
    <w:rsid w:val="5C1E5AA6"/>
    <w:rsid w:val="5C201030"/>
    <w:rsid w:val="5C337A86"/>
    <w:rsid w:val="5C4B69FC"/>
    <w:rsid w:val="5C5C5A67"/>
    <w:rsid w:val="5C75594C"/>
    <w:rsid w:val="5C851E12"/>
    <w:rsid w:val="5C9519DA"/>
    <w:rsid w:val="5C9A44D1"/>
    <w:rsid w:val="5C9E4C0F"/>
    <w:rsid w:val="5CA30FC7"/>
    <w:rsid w:val="5CA72F2B"/>
    <w:rsid w:val="5CA96E90"/>
    <w:rsid w:val="5CAC081B"/>
    <w:rsid w:val="5CBD0D96"/>
    <w:rsid w:val="5CC267B4"/>
    <w:rsid w:val="5CD351F6"/>
    <w:rsid w:val="5CD47D00"/>
    <w:rsid w:val="5CE410B5"/>
    <w:rsid w:val="5CF51AF7"/>
    <w:rsid w:val="5CF8460C"/>
    <w:rsid w:val="5D116CCC"/>
    <w:rsid w:val="5D1C041B"/>
    <w:rsid w:val="5D3D3C3E"/>
    <w:rsid w:val="5D454BEC"/>
    <w:rsid w:val="5D4F1D3F"/>
    <w:rsid w:val="5D50577F"/>
    <w:rsid w:val="5D59003F"/>
    <w:rsid w:val="5D631812"/>
    <w:rsid w:val="5D6564A5"/>
    <w:rsid w:val="5D705830"/>
    <w:rsid w:val="5D7866E4"/>
    <w:rsid w:val="5D92366D"/>
    <w:rsid w:val="5D942926"/>
    <w:rsid w:val="5D9B74B9"/>
    <w:rsid w:val="5DAE2F20"/>
    <w:rsid w:val="5DAF038C"/>
    <w:rsid w:val="5DB646B6"/>
    <w:rsid w:val="5DB95F95"/>
    <w:rsid w:val="5DBA5D3C"/>
    <w:rsid w:val="5DBB63F2"/>
    <w:rsid w:val="5DC129D0"/>
    <w:rsid w:val="5DD10FBE"/>
    <w:rsid w:val="5DD9393A"/>
    <w:rsid w:val="5DDA1C89"/>
    <w:rsid w:val="5DE11842"/>
    <w:rsid w:val="5E045D4D"/>
    <w:rsid w:val="5E314AE3"/>
    <w:rsid w:val="5E5E3ABF"/>
    <w:rsid w:val="5E614B3A"/>
    <w:rsid w:val="5E6F49B2"/>
    <w:rsid w:val="5E737CE8"/>
    <w:rsid w:val="5E804826"/>
    <w:rsid w:val="5E885E33"/>
    <w:rsid w:val="5E920BC8"/>
    <w:rsid w:val="5E952588"/>
    <w:rsid w:val="5EBB4C37"/>
    <w:rsid w:val="5EBF6480"/>
    <w:rsid w:val="5EC949C2"/>
    <w:rsid w:val="5ECA598E"/>
    <w:rsid w:val="5ECB2528"/>
    <w:rsid w:val="5ECC4D87"/>
    <w:rsid w:val="5ECC4E19"/>
    <w:rsid w:val="5ED16A39"/>
    <w:rsid w:val="5EDD7C2F"/>
    <w:rsid w:val="5EE0378C"/>
    <w:rsid w:val="5EE85191"/>
    <w:rsid w:val="5EF02FDC"/>
    <w:rsid w:val="5F000AC8"/>
    <w:rsid w:val="5F014459"/>
    <w:rsid w:val="5F0201F5"/>
    <w:rsid w:val="5F106285"/>
    <w:rsid w:val="5F1E762D"/>
    <w:rsid w:val="5F210F66"/>
    <w:rsid w:val="5F332BBC"/>
    <w:rsid w:val="5F360441"/>
    <w:rsid w:val="5F374F45"/>
    <w:rsid w:val="5F395FBB"/>
    <w:rsid w:val="5F4022F0"/>
    <w:rsid w:val="5F405331"/>
    <w:rsid w:val="5F425A14"/>
    <w:rsid w:val="5F4A3A68"/>
    <w:rsid w:val="5F68473C"/>
    <w:rsid w:val="5F793325"/>
    <w:rsid w:val="5FC9135B"/>
    <w:rsid w:val="5FCE6CBE"/>
    <w:rsid w:val="5FDC23ED"/>
    <w:rsid w:val="5FDF3C4E"/>
    <w:rsid w:val="5FE168B5"/>
    <w:rsid w:val="5FFF6697"/>
    <w:rsid w:val="60011293"/>
    <w:rsid w:val="600D6620"/>
    <w:rsid w:val="601A224D"/>
    <w:rsid w:val="601E763E"/>
    <w:rsid w:val="60255C7B"/>
    <w:rsid w:val="60294EA8"/>
    <w:rsid w:val="60360482"/>
    <w:rsid w:val="60381D2D"/>
    <w:rsid w:val="603E0A89"/>
    <w:rsid w:val="603F4DEA"/>
    <w:rsid w:val="604C310F"/>
    <w:rsid w:val="60585D62"/>
    <w:rsid w:val="60605D26"/>
    <w:rsid w:val="60607DAB"/>
    <w:rsid w:val="60612F10"/>
    <w:rsid w:val="60C82E37"/>
    <w:rsid w:val="60E15E84"/>
    <w:rsid w:val="60E977E0"/>
    <w:rsid w:val="60EB2D7A"/>
    <w:rsid w:val="60F168CE"/>
    <w:rsid w:val="60F46444"/>
    <w:rsid w:val="610B320E"/>
    <w:rsid w:val="610F2DCF"/>
    <w:rsid w:val="611006BC"/>
    <w:rsid w:val="611733FE"/>
    <w:rsid w:val="611F6627"/>
    <w:rsid w:val="612926C9"/>
    <w:rsid w:val="613305F0"/>
    <w:rsid w:val="613C2B7F"/>
    <w:rsid w:val="616A7E3E"/>
    <w:rsid w:val="619142CA"/>
    <w:rsid w:val="619572A6"/>
    <w:rsid w:val="61A664BE"/>
    <w:rsid w:val="61AD1178"/>
    <w:rsid w:val="61BA3A32"/>
    <w:rsid w:val="61BB187C"/>
    <w:rsid w:val="61BC32DF"/>
    <w:rsid w:val="61CA3E06"/>
    <w:rsid w:val="61CD5D82"/>
    <w:rsid w:val="61D80F03"/>
    <w:rsid w:val="61E41D6C"/>
    <w:rsid w:val="61E74B2A"/>
    <w:rsid w:val="61F26FCD"/>
    <w:rsid w:val="6210456A"/>
    <w:rsid w:val="62127B64"/>
    <w:rsid w:val="6214159D"/>
    <w:rsid w:val="621974FF"/>
    <w:rsid w:val="62292210"/>
    <w:rsid w:val="622D2EF7"/>
    <w:rsid w:val="62307F29"/>
    <w:rsid w:val="623D6CC3"/>
    <w:rsid w:val="62583769"/>
    <w:rsid w:val="625C7592"/>
    <w:rsid w:val="6271207D"/>
    <w:rsid w:val="62782477"/>
    <w:rsid w:val="627A7B83"/>
    <w:rsid w:val="627F03BB"/>
    <w:rsid w:val="62AB05C8"/>
    <w:rsid w:val="62C922F5"/>
    <w:rsid w:val="62CA06BC"/>
    <w:rsid w:val="62CB5B80"/>
    <w:rsid w:val="62E96B6F"/>
    <w:rsid w:val="62EE60E8"/>
    <w:rsid w:val="62FE3137"/>
    <w:rsid w:val="63010FC4"/>
    <w:rsid w:val="63021F23"/>
    <w:rsid w:val="63093F80"/>
    <w:rsid w:val="6312218F"/>
    <w:rsid w:val="631D043A"/>
    <w:rsid w:val="63276775"/>
    <w:rsid w:val="63326D89"/>
    <w:rsid w:val="63623921"/>
    <w:rsid w:val="636D4C04"/>
    <w:rsid w:val="6379114E"/>
    <w:rsid w:val="637D2246"/>
    <w:rsid w:val="63880BEA"/>
    <w:rsid w:val="6389642D"/>
    <w:rsid w:val="638A093B"/>
    <w:rsid w:val="6392021F"/>
    <w:rsid w:val="639607D6"/>
    <w:rsid w:val="63981363"/>
    <w:rsid w:val="63AC7B4A"/>
    <w:rsid w:val="63AE17AA"/>
    <w:rsid w:val="63B4342F"/>
    <w:rsid w:val="63D57A53"/>
    <w:rsid w:val="63DB6FB3"/>
    <w:rsid w:val="63DD28DF"/>
    <w:rsid w:val="63F37A0A"/>
    <w:rsid w:val="63F435EC"/>
    <w:rsid w:val="6402638B"/>
    <w:rsid w:val="640D52A6"/>
    <w:rsid w:val="641B0E4B"/>
    <w:rsid w:val="642743CD"/>
    <w:rsid w:val="643B7C00"/>
    <w:rsid w:val="644300D5"/>
    <w:rsid w:val="644C69BE"/>
    <w:rsid w:val="6450708A"/>
    <w:rsid w:val="64583E67"/>
    <w:rsid w:val="647156B2"/>
    <w:rsid w:val="64853B6E"/>
    <w:rsid w:val="648722F8"/>
    <w:rsid w:val="648A198D"/>
    <w:rsid w:val="648F3388"/>
    <w:rsid w:val="649C4E8A"/>
    <w:rsid w:val="64A23EE2"/>
    <w:rsid w:val="64B07140"/>
    <w:rsid w:val="64B473BE"/>
    <w:rsid w:val="64BB409E"/>
    <w:rsid w:val="64CC31FE"/>
    <w:rsid w:val="64E235BD"/>
    <w:rsid w:val="65063744"/>
    <w:rsid w:val="650755D0"/>
    <w:rsid w:val="65295405"/>
    <w:rsid w:val="652E02B2"/>
    <w:rsid w:val="653010D3"/>
    <w:rsid w:val="6532637A"/>
    <w:rsid w:val="65513076"/>
    <w:rsid w:val="656A6BDB"/>
    <w:rsid w:val="657171FE"/>
    <w:rsid w:val="65957F9B"/>
    <w:rsid w:val="659B566E"/>
    <w:rsid w:val="65AA3074"/>
    <w:rsid w:val="65D4445B"/>
    <w:rsid w:val="65D6585E"/>
    <w:rsid w:val="65D70A42"/>
    <w:rsid w:val="65DB786C"/>
    <w:rsid w:val="65E425D0"/>
    <w:rsid w:val="65EB5EE1"/>
    <w:rsid w:val="65EF3BD1"/>
    <w:rsid w:val="660427C2"/>
    <w:rsid w:val="660706CC"/>
    <w:rsid w:val="660C0398"/>
    <w:rsid w:val="660C6239"/>
    <w:rsid w:val="661E7317"/>
    <w:rsid w:val="66204833"/>
    <w:rsid w:val="66226D5E"/>
    <w:rsid w:val="662A29F6"/>
    <w:rsid w:val="662B360A"/>
    <w:rsid w:val="663427DC"/>
    <w:rsid w:val="66344C62"/>
    <w:rsid w:val="66380408"/>
    <w:rsid w:val="66384050"/>
    <w:rsid w:val="663A6C47"/>
    <w:rsid w:val="665505F4"/>
    <w:rsid w:val="66591D29"/>
    <w:rsid w:val="6663785A"/>
    <w:rsid w:val="666407D3"/>
    <w:rsid w:val="66661EBD"/>
    <w:rsid w:val="666D26F7"/>
    <w:rsid w:val="667802FC"/>
    <w:rsid w:val="66965EF7"/>
    <w:rsid w:val="66972459"/>
    <w:rsid w:val="669F5B7A"/>
    <w:rsid w:val="66A26E28"/>
    <w:rsid w:val="66A8522D"/>
    <w:rsid w:val="66B1362E"/>
    <w:rsid w:val="66B40A4C"/>
    <w:rsid w:val="66B7036A"/>
    <w:rsid w:val="66B76211"/>
    <w:rsid w:val="66CC70B3"/>
    <w:rsid w:val="66CE6CE6"/>
    <w:rsid w:val="66D17DBC"/>
    <w:rsid w:val="66D53C96"/>
    <w:rsid w:val="66DD0FC9"/>
    <w:rsid w:val="66E06AC3"/>
    <w:rsid w:val="66EC13AE"/>
    <w:rsid w:val="66EC71D9"/>
    <w:rsid w:val="66FB111F"/>
    <w:rsid w:val="670B035B"/>
    <w:rsid w:val="670C335B"/>
    <w:rsid w:val="67160397"/>
    <w:rsid w:val="67235467"/>
    <w:rsid w:val="672C14B2"/>
    <w:rsid w:val="673078C8"/>
    <w:rsid w:val="673A4A43"/>
    <w:rsid w:val="673F5047"/>
    <w:rsid w:val="6747227C"/>
    <w:rsid w:val="676A3B25"/>
    <w:rsid w:val="676D5DAB"/>
    <w:rsid w:val="6780656B"/>
    <w:rsid w:val="6788436B"/>
    <w:rsid w:val="679C5B55"/>
    <w:rsid w:val="67C322DB"/>
    <w:rsid w:val="67C66604"/>
    <w:rsid w:val="67D257C3"/>
    <w:rsid w:val="67DC68C2"/>
    <w:rsid w:val="67E16882"/>
    <w:rsid w:val="67E55702"/>
    <w:rsid w:val="67F74BCE"/>
    <w:rsid w:val="680E31DC"/>
    <w:rsid w:val="681255F3"/>
    <w:rsid w:val="682676EC"/>
    <w:rsid w:val="682B032D"/>
    <w:rsid w:val="682E7B2E"/>
    <w:rsid w:val="68300A14"/>
    <w:rsid w:val="683B12DC"/>
    <w:rsid w:val="68572AE8"/>
    <w:rsid w:val="686A5543"/>
    <w:rsid w:val="687142E8"/>
    <w:rsid w:val="689154FB"/>
    <w:rsid w:val="68A33FC6"/>
    <w:rsid w:val="68AB52E1"/>
    <w:rsid w:val="68AC536F"/>
    <w:rsid w:val="68D42D08"/>
    <w:rsid w:val="68E22499"/>
    <w:rsid w:val="68F461A8"/>
    <w:rsid w:val="69060AB1"/>
    <w:rsid w:val="691A631F"/>
    <w:rsid w:val="691B0F00"/>
    <w:rsid w:val="69282A32"/>
    <w:rsid w:val="693344E2"/>
    <w:rsid w:val="693A77B3"/>
    <w:rsid w:val="694532D4"/>
    <w:rsid w:val="69501439"/>
    <w:rsid w:val="6961326E"/>
    <w:rsid w:val="69713E8B"/>
    <w:rsid w:val="69760313"/>
    <w:rsid w:val="697736D1"/>
    <w:rsid w:val="697836DB"/>
    <w:rsid w:val="697E19DB"/>
    <w:rsid w:val="69801873"/>
    <w:rsid w:val="698066A4"/>
    <w:rsid w:val="69930F7C"/>
    <w:rsid w:val="699C48FB"/>
    <w:rsid w:val="699E5652"/>
    <w:rsid w:val="69A47B5D"/>
    <w:rsid w:val="69A93D43"/>
    <w:rsid w:val="69C673B6"/>
    <w:rsid w:val="69CC09A9"/>
    <w:rsid w:val="69DB2240"/>
    <w:rsid w:val="69F63A4E"/>
    <w:rsid w:val="69F745E3"/>
    <w:rsid w:val="69FA4F9F"/>
    <w:rsid w:val="69FA6BDA"/>
    <w:rsid w:val="69FB1F78"/>
    <w:rsid w:val="6A0D774A"/>
    <w:rsid w:val="6A0F5A2D"/>
    <w:rsid w:val="6A2E1B0B"/>
    <w:rsid w:val="6A3745A2"/>
    <w:rsid w:val="6A3C4858"/>
    <w:rsid w:val="6A48504E"/>
    <w:rsid w:val="6A4C1225"/>
    <w:rsid w:val="6A4C1F9A"/>
    <w:rsid w:val="6A5E4846"/>
    <w:rsid w:val="6A6D7528"/>
    <w:rsid w:val="6AB66D6B"/>
    <w:rsid w:val="6ABC0224"/>
    <w:rsid w:val="6AE30EBE"/>
    <w:rsid w:val="6AEF0DB0"/>
    <w:rsid w:val="6AF438E3"/>
    <w:rsid w:val="6AFF28FF"/>
    <w:rsid w:val="6B1869E5"/>
    <w:rsid w:val="6B1D15E8"/>
    <w:rsid w:val="6B2541C4"/>
    <w:rsid w:val="6B26132C"/>
    <w:rsid w:val="6B266147"/>
    <w:rsid w:val="6B38611C"/>
    <w:rsid w:val="6B497B06"/>
    <w:rsid w:val="6B4C2497"/>
    <w:rsid w:val="6B4F1572"/>
    <w:rsid w:val="6B693FC6"/>
    <w:rsid w:val="6B6F4CFB"/>
    <w:rsid w:val="6B7E0538"/>
    <w:rsid w:val="6B8922FC"/>
    <w:rsid w:val="6BA56C54"/>
    <w:rsid w:val="6BB14D9E"/>
    <w:rsid w:val="6BB31258"/>
    <w:rsid w:val="6BC119FA"/>
    <w:rsid w:val="6BD004F2"/>
    <w:rsid w:val="6BDD3AD0"/>
    <w:rsid w:val="6BE91D22"/>
    <w:rsid w:val="6BF11CF4"/>
    <w:rsid w:val="6BF23ED8"/>
    <w:rsid w:val="6BF76ED1"/>
    <w:rsid w:val="6C04423A"/>
    <w:rsid w:val="6C20395F"/>
    <w:rsid w:val="6C310C3D"/>
    <w:rsid w:val="6C4328E5"/>
    <w:rsid w:val="6C45672A"/>
    <w:rsid w:val="6C4C7E1F"/>
    <w:rsid w:val="6C4E17E0"/>
    <w:rsid w:val="6C573D9F"/>
    <w:rsid w:val="6C577032"/>
    <w:rsid w:val="6C6547EE"/>
    <w:rsid w:val="6C8B6706"/>
    <w:rsid w:val="6C9064EC"/>
    <w:rsid w:val="6C9416D6"/>
    <w:rsid w:val="6C972F1F"/>
    <w:rsid w:val="6C9E5097"/>
    <w:rsid w:val="6CA82CAB"/>
    <w:rsid w:val="6CAE29EA"/>
    <w:rsid w:val="6CCB10AF"/>
    <w:rsid w:val="6CCF19D1"/>
    <w:rsid w:val="6CD20EF4"/>
    <w:rsid w:val="6CDA748A"/>
    <w:rsid w:val="6CFB500E"/>
    <w:rsid w:val="6D1C60B8"/>
    <w:rsid w:val="6D1F0F83"/>
    <w:rsid w:val="6D20252E"/>
    <w:rsid w:val="6D2325CC"/>
    <w:rsid w:val="6D2D3E5E"/>
    <w:rsid w:val="6D31038B"/>
    <w:rsid w:val="6D3236B9"/>
    <w:rsid w:val="6D3E5D62"/>
    <w:rsid w:val="6D4A20DF"/>
    <w:rsid w:val="6D6D6483"/>
    <w:rsid w:val="6D995611"/>
    <w:rsid w:val="6DC619C6"/>
    <w:rsid w:val="6DC86B27"/>
    <w:rsid w:val="6DDE0B4A"/>
    <w:rsid w:val="6E004B53"/>
    <w:rsid w:val="6E0070B5"/>
    <w:rsid w:val="6E082957"/>
    <w:rsid w:val="6E157276"/>
    <w:rsid w:val="6E164D7F"/>
    <w:rsid w:val="6E3155C6"/>
    <w:rsid w:val="6E3D5333"/>
    <w:rsid w:val="6E4D7363"/>
    <w:rsid w:val="6E5F3B74"/>
    <w:rsid w:val="6E650061"/>
    <w:rsid w:val="6E6B4614"/>
    <w:rsid w:val="6E6D39C6"/>
    <w:rsid w:val="6E951542"/>
    <w:rsid w:val="6E9F2AA3"/>
    <w:rsid w:val="6EA33813"/>
    <w:rsid w:val="6EA94B35"/>
    <w:rsid w:val="6EB11DEA"/>
    <w:rsid w:val="6EBB6309"/>
    <w:rsid w:val="6EC23909"/>
    <w:rsid w:val="6ECF12CD"/>
    <w:rsid w:val="6ECF43EE"/>
    <w:rsid w:val="6ED523D6"/>
    <w:rsid w:val="6EDB41E1"/>
    <w:rsid w:val="6EDD55F4"/>
    <w:rsid w:val="6F0B262B"/>
    <w:rsid w:val="6F0E7B30"/>
    <w:rsid w:val="6F14681C"/>
    <w:rsid w:val="6F1916EE"/>
    <w:rsid w:val="6F1E77DB"/>
    <w:rsid w:val="6F21369A"/>
    <w:rsid w:val="6F2348F4"/>
    <w:rsid w:val="6F2914EE"/>
    <w:rsid w:val="6F392EB6"/>
    <w:rsid w:val="6F3E2C1F"/>
    <w:rsid w:val="6F4075D4"/>
    <w:rsid w:val="6F410D93"/>
    <w:rsid w:val="6F4A7B1F"/>
    <w:rsid w:val="6F602A61"/>
    <w:rsid w:val="6F672AC0"/>
    <w:rsid w:val="6F7269F8"/>
    <w:rsid w:val="6F963754"/>
    <w:rsid w:val="6F973D20"/>
    <w:rsid w:val="6FA5629E"/>
    <w:rsid w:val="6FB00C46"/>
    <w:rsid w:val="6FB90E23"/>
    <w:rsid w:val="6FE51BCE"/>
    <w:rsid w:val="6FF83107"/>
    <w:rsid w:val="6FFD220E"/>
    <w:rsid w:val="6FFF5333"/>
    <w:rsid w:val="700376F0"/>
    <w:rsid w:val="700520CC"/>
    <w:rsid w:val="70082DC3"/>
    <w:rsid w:val="70116A20"/>
    <w:rsid w:val="70166A1D"/>
    <w:rsid w:val="702B1DB9"/>
    <w:rsid w:val="702C2015"/>
    <w:rsid w:val="70320C2F"/>
    <w:rsid w:val="70437C85"/>
    <w:rsid w:val="70457EC0"/>
    <w:rsid w:val="7059007C"/>
    <w:rsid w:val="706655E4"/>
    <w:rsid w:val="70906D01"/>
    <w:rsid w:val="70AA323C"/>
    <w:rsid w:val="70AD54F1"/>
    <w:rsid w:val="70B31624"/>
    <w:rsid w:val="70B8269C"/>
    <w:rsid w:val="70BB62C2"/>
    <w:rsid w:val="70CA045F"/>
    <w:rsid w:val="70CD6A8C"/>
    <w:rsid w:val="70CE5909"/>
    <w:rsid w:val="70D50FAC"/>
    <w:rsid w:val="70E43C7D"/>
    <w:rsid w:val="70EB7BAC"/>
    <w:rsid w:val="70F64F61"/>
    <w:rsid w:val="70F92230"/>
    <w:rsid w:val="70FA0945"/>
    <w:rsid w:val="70FD415F"/>
    <w:rsid w:val="70FE57D4"/>
    <w:rsid w:val="7115082C"/>
    <w:rsid w:val="71166E21"/>
    <w:rsid w:val="71201731"/>
    <w:rsid w:val="71234C1D"/>
    <w:rsid w:val="715A6000"/>
    <w:rsid w:val="715F1BA2"/>
    <w:rsid w:val="716D6DC2"/>
    <w:rsid w:val="716F13A8"/>
    <w:rsid w:val="716F16C1"/>
    <w:rsid w:val="71726755"/>
    <w:rsid w:val="718B006C"/>
    <w:rsid w:val="718C353F"/>
    <w:rsid w:val="719047DC"/>
    <w:rsid w:val="71932861"/>
    <w:rsid w:val="719D0BF2"/>
    <w:rsid w:val="719D228E"/>
    <w:rsid w:val="71B0566E"/>
    <w:rsid w:val="71B529D6"/>
    <w:rsid w:val="71C75A5B"/>
    <w:rsid w:val="71CE71C3"/>
    <w:rsid w:val="71D621D7"/>
    <w:rsid w:val="71D86BF3"/>
    <w:rsid w:val="71E02763"/>
    <w:rsid w:val="71EC28E1"/>
    <w:rsid w:val="71F04484"/>
    <w:rsid w:val="71FB0E87"/>
    <w:rsid w:val="720A7FBC"/>
    <w:rsid w:val="720F47A2"/>
    <w:rsid w:val="72106913"/>
    <w:rsid w:val="72165FF1"/>
    <w:rsid w:val="721E7EC5"/>
    <w:rsid w:val="7229590C"/>
    <w:rsid w:val="723B1D4D"/>
    <w:rsid w:val="72464003"/>
    <w:rsid w:val="725F327E"/>
    <w:rsid w:val="726A5B3D"/>
    <w:rsid w:val="72776146"/>
    <w:rsid w:val="728539DC"/>
    <w:rsid w:val="728D2509"/>
    <w:rsid w:val="728E0ACE"/>
    <w:rsid w:val="729B574E"/>
    <w:rsid w:val="72BA55DD"/>
    <w:rsid w:val="72BC75B7"/>
    <w:rsid w:val="72C46357"/>
    <w:rsid w:val="72C96161"/>
    <w:rsid w:val="72CE2518"/>
    <w:rsid w:val="72D231ED"/>
    <w:rsid w:val="72DA419A"/>
    <w:rsid w:val="72E05D86"/>
    <w:rsid w:val="72E063E6"/>
    <w:rsid w:val="72F5051F"/>
    <w:rsid w:val="72F6053B"/>
    <w:rsid w:val="72FE4D0C"/>
    <w:rsid w:val="73074BE2"/>
    <w:rsid w:val="730A671D"/>
    <w:rsid w:val="7326524E"/>
    <w:rsid w:val="7327346F"/>
    <w:rsid w:val="73300036"/>
    <w:rsid w:val="7342140B"/>
    <w:rsid w:val="73494D59"/>
    <w:rsid w:val="7381310D"/>
    <w:rsid w:val="73897F75"/>
    <w:rsid w:val="738C0DAE"/>
    <w:rsid w:val="738D35B3"/>
    <w:rsid w:val="7395105C"/>
    <w:rsid w:val="73993440"/>
    <w:rsid w:val="739D6139"/>
    <w:rsid w:val="73A330CC"/>
    <w:rsid w:val="73A54A66"/>
    <w:rsid w:val="73B319A6"/>
    <w:rsid w:val="73BA6718"/>
    <w:rsid w:val="73C206B1"/>
    <w:rsid w:val="73CB0663"/>
    <w:rsid w:val="73CE4CB8"/>
    <w:rsid w:val="73D759FA"/>
    <w:rsid w:val="73E42544"/>
    <w:rsid w:val="73F208DA"/>
    <w:rsid w:val="74031F52"/>
    <w:rsid w:val="74161689"/>
    <w:rsid w:val="741634D7"/>
    <w:rsid w:val="74323D18"/>
    <w:rsid w:val="7450784E"/>
    <w:rsid w:val="7459076D"/>
    <w:rsid w:val="74624934"/>
    <w:rsid w:val="74646997"/>
    <w:rsid w:val="746F2461"/>
    <w:rsid w:val="74772B6F"/>
    <w:rsid w:val="74853A0A"/>
    <w:rsid w:val="7491370C"/>
    <w:rsid w:val="749A7D0E"/>
    <w:rsid w:val="749C3ADE"/>
    <w:rsid w:val="74A94712"/>
    <w:rsid w:val="74CF3B93"/>
    <w:rsid w:val="74D20B89"/>
    <w:rsid w:val="74D26EE2"/>
    <w:rsid w:val="74D37FA4"/>
    <w:rsid w:val="74DE6D3A"/>
    <w:rsid w:val="74F070B8"/>
    <w:rsid w:val="74F31DCF"/>
    <w:rsid w:val="75070CAD"/>
    <w:rsid w:val="75096788"/>
    <w:rsid w:val="750B19D4"/>
    <w:rsid w:val="75106A08"/>
    <w:rsid w:val="7515224A"/>
    <w:rsid w:val="75173818"/>
    <w:rsid w:val="75283E47"/>
    <w:rsid w:val="7532742C"/>
    <w:rsid w:val="75462701"/>
    <w:rsid w:val="754A354E"/>
    <w:rsid w:val="754D0B47"/>
    <w:rsid w:val="75520A70"/>
    <w:rsid w:val="755B6393"/>
    <w:rsid w:val="75610A82"/>
    <w:rsid w:val="75611B16"/>
    <w:rsid w:val="75641C8F"/>
    <w:rsid w:val="75654A7A"/>
    <w:rsid w:val="756640E6"/>
    <w:rsid w:val="75696FDF"/>
    <w:rsid w:val="75731FD0"/>
    <w:rsid w:val="75795F92"/>
    <w:rsid w:val="757C58BB"/>
    <w:rsid w:val="757D35CF"/>
    <w:rsid w:val="758130BB"/>
    <w:rsid w:val="75813644"/>
    <w:rsid w:val="75856C12"/>
    <w:rsid w:val="75862CA5"/>
    <w:rsid w:val="75901A13"/>
    <w:rsid w:val="75935732"/>
    <w:rsid w:val="75985AAE"/>
    <w:rsid w:val="759D6F04"/>
    <w:rsid w:val="75A268CE"/>
    <w:rsid w:val="75AC171D"/>
    <w:rsid w:val="75AF22F7"/>
    <w:rsid w:val="75BF5805"/>
    <w:rsid w:val="75BF7D7E"/>
    <w:rsid w:val="75C31EDF"/>
    <w:rsid w:val="75D66016"/>
    <w:rsid w:val="75D67ADF"/>
    <w:rsid w:val="75E174C9"/>
    <w:rsid w:val="75E21A64"/>
    <w:rsid w:val="75E44300"/>
    <w:rsid w:val="75F35C51"/>
    <w:rsid w:val="760A19CD"/>
    <w:rsid w:val="76135279"/>
    <w:rsid w:val="76167E86"/>
    <w:rsid w:val="761D0898"/>
    <w:rsid w:val="762E7E6A"/>
    <w:rsid w:val="76314AE6"/>
    <w:rsid w:val="7633552C"/>
    <w:rsid w:val="763F1464"/>
    <w:rsid w:val="76485E04"/>
    <w:rsid w:val="76490028"/>
    <w:rsid w:val="76585D53"/>
    <w:rsid w:val="765909A2"/>
    <w:rsid w:val="76662849"/>
    <w:rsid w:val="766F0EB1"/>
    <w:rsid w:val="76740F82"/>
    <w:rsid w:val="767718A2"/>
    <w:rsid w:val="7677283E"/>
    <w:rsid w:val="768D095E"/>
    <w:rsid w:val="76925FC0"/>
    <w:rsid w:val="76986B93"/>
    <w:rsid w:val="76A56E55"/>
    <w:rsid w:val="76A70812"/>
    <w:rsid w:val="76AB24AB"/>
    <w:rsid w:val="76B948BE"/>
    <w:rsid w:val="76BC285E"/>
    <w:rsid w:val="76C07F60"/>
    <w:rsid w:val="76DE543E"/>
    <w:rsid w:val="76E00DA0"/>
    <w:rsid w:val="76E74D6E"/>
    <w:rsid w:val="76EC03FE"/>
    <w:rsid w:val="76F050B7"/>
    <w:rsid w:val="76FD7DC5"/>
    <w:rsid w:val="771061F1"/>
    <w:rsid w:val="77184DD7"/>
    <w:rsid w:val="77201DE4"/>
    <w:rsid w:val="77275903"/>
    <w:rsid w:val="7750785F"/>
    <w:rsid w:val="775D1DB0"/>
    <w:rsid w:val="77626907"/>
    <w:rsid w:val="776420BF"/>
    <w:rsid w:val="77670CA6"/>
    <w:rsid w:val="77702034"/>
    <w:rsid w:val="77804B1B"/>
    <w:rsid w:val="778C49BD"/>
    <w:rsid w:val="778F1F46"/>
    <w:rsid w:val="779339CF"/>
    <w:rsid w:val="77954AC0"/>
    <w:rsid w:val="77A91826"/>
    <w:rsid w:val="77AC6CC1"/>
    <w:rsid w:val="77AF7BEA"/>
    <w:rsid w:val="77B21EC9"/>
    <w:rsid w:val="77B5151D"/>
    <w:rsid w:val="77BA2C07"/>
    <w:rsid w:val="77BC6B33"/>
    <w:rsid w:val="77C937B4"/>
    <w:rsid w:val="77D277FC"/>
    <w:rsid w:val="780414EC"/>
    <w:rsid w:val="780465A0"/>
    <w:rsid w:val="78077E49"/>
    <w:rsid w:val="78151BE4"/>
    <w:rsid w:val="78152360"/>
    <w:rsid w:val="7816070B"/>
    <w:rsid w:val="78272F35"/>
    <w:rsid w:val="78360504"/>
    <w:rsid w:val="7836325D"/>
    <w:rsid w:val="78454B82"/>
    <w:rsid w:val="78477936"/>
    <w:rsid w:val="785018DE"/>
    <w:rsid w:val="7851118C"/>
    <w:rsid w:val="78515D3E"/>
    <w:rsid w:val="78585A30"/>
    <w:rsid w:val="78594424"/>
    <w:rsid w:val="785A42EE"/>
    <w:rsid w:val="785D602C"/>
    <w:rsid w:val="78A04C19"/>
    <w:rsid w:val="78AE54E6"/>
    <w:rsid w:val="78B63393"/>
    <w:rsid w:val="78B7203C"/>
    <w:rsid w:val="78C34201"/>
    <w:rsid w:val="78C72993"/>
    <w:rsid w:val="78CA36C6"/>
    <w:rsid w:val="78DC209B"/>
    <w:rsid w:val="78EC222D"/>
    <w:rsid w:val="78F6190D"/>
    <w:rsid w:val="79000B5A"/>
    <w:rsid w:val="790C3DE9"/>
    <w:rsid w:val="790D5459"/>
    <w:rsid w:val="792C0414"/>
    <w:rsid w:val="792F2C20"/>
    <w:rsid w:val="793F151F"/>
    <w:rsid w:val="79586318"/>
    <w:rsid w:val="79610FF2"/>
    <w:rsid w:val="797F08D1"/>
    <w:rsid w:val="798C300F"/>
    <w:rsid w:val="79B97944"/>
    <w:rsid w:val="79BD7948"/>
    <w:rsid w:val="79C221E7"/>
    <w:rsid w:val="79D347D8"/>
    <w:rsid w:val="79D52DF1"/>
    <w:rsid w:val="79EA0B09"/>
    <w:rsid w:val="79FA6004"/>
    <w:rsid w:val="7A0D09CC"/>
    <w:rsid w:val="7A254505"/>
    <w:rsid w:val="7A2A6865"/>
    <w:rsid w:val="7A2F3588"/>
    <w:rsid w:val="7A3444B7"/>
    <w:rsid w:val="7A3B282B"/>
    <w:rsid w:val="7A3C4870"/>
    <w:rsid w:val="7A3D342D"/>
    <w:rsid w:val="7A3E7763"/>
    <w:rsid w:val="7A487C1D"/>
    <w:rsid w:val="7A4E7189"/>
    <w:rsid w:val="7A517C46"/>
    <w:rsid w:val="7A614A5F"/>
    <w:rsid w:val="7A946916"/>
    <w:rsid w:val="7A964F46"/>
    <w:rsid w:val="7A9D39E4"/>
    <w:rsid w:val="7A9F7907"/>
    <w:rsid w:val="7AAB0C7D"/>
    <w:rsid w:val="7AB87888"/>
    <w:rsid w:val="7ABB74D0"/>
    <w:rsid w:val="7ABD5E6D"/>
    <w:rsid w:val="7AC50EF5"/>
    <w:rsid w:val="7AC80512"/>
    <w:rsid w:val="7AD93A24"/>
    <w:rsid w:val="7ADC2B7E"/>
    <w:rsid w:val="7AFD5E3C"/>
    <w:rsid w:val="7AFE32FA"/>
    <w:rsid w:val="7B016F8A"/>
    <w:rsid w:val="7B120C32"/>
    <w:rsid w:val="7B172DAE"/>
    <w:rsid w:val="7B1A414F"/>
    <w:rsid w:val="7B417AC4"/>
    <w:rsid w:val="7B4461FA"/>
    <w:rsid w:val="7B4542A6"/>
    <w:rsid w:val="7B4C4A06"/>
    <w:rsid w:val="7B5058BA"/>
    <w:rsid w:val="7B5E4597"/>
    <w:rsid w:val="7B6209ED"/>
    <w:rsid w:val="7B740FB3"/>
    <w:rsid w:val="7B8008AE"/>
    <w:rsid w:val="7B8D6307"/>
    <w:rsid w:val="7B9373BB"/>
    <w:rsid w:val="7B9437A2"/>
    <w:rsid w:val="7B972056"/>
    <w:rsid w:val="7BA10DEF"/>
    <w:rsid w:val="7BAB1327"/>
    <w:rsid w:val="7BB76E70"/>
    <w:rsid w:val="7BB91A28"/>
    <w:rsid w:val="7BBA4C53"/>
    <w:rsid w:val="7BC41B66"/>
    <w:rsid w:val="7BCF5E2A"/>
    <w:rsid w:val="7BDB088A"/>
    <w:rsid w:val="7BDF599C"/>
    <w:rsid w:val="7BEA2FFF"/>
    <w:rsid w:val="7BEE465E"/>
    <w:rsid w:val="7BF75134"/>
    <w:rsid w:val="7C0421C6"/>
    <w:rsid w:val="7C0A11A3"/>
    <w:rsid w:val="7C0D1892"/>
    <w:rsid w:val="7C0D3A97"/>
    <w:rsid w:val="7C1820CB"/>
    <w:rsid w:val="7C533E86"/>
    <w:rsid w:val="7C5717C4"/>
    <w:rsid w:val="7C5A278F"/>
    <w:rsid w:val="7C77272D"/>
    <w:rsid w:val="7C7A6D0E"/>
    <w:rsid w:val="7C7D6E74"/>
    <w:rsid w:val="7C831930"/>
    <w:rsid w:val="7C8343CF"/>
    <w:rsid w:val="7C897715"/>
    <w:rsid w:val="7CA735D3"/>
    <w:rsid w:val="7CB93E08"/>
    <w:rsid w:val="7CC540B3"/>
    <w:rsid w:val="7CDA1729"/>
    <w:rsid w:val="7CDE759A"/>
    <w:rsid w:val="7CE115E6"/>
    <w:rsid w:val="7CEA703D"/>
    <w:rsid w:val="7CFC55FB"/>
    <w:rsid w:val="7D000AA9"/>
    <w:rsid w:val="7D140F64"/>
    <w:rsid w:val="7D2221D8"/>
    <w:rsid w:val="7D276D3A"/>
    <w:rsid w:val="7D312E59"/>
    <w:rsid w:val="7D3B11E8"/>
    <w:rsid w:val="7D5E4867"/>
    <w:rsid w:val="7D6F50BF"/>
    <w:rsid w:val="7D7C73EF"/>
    <w:rsid w:val="7D87281B"/>
    <w:rsid w:val="7D9A03C6"/>
    <w:rsid w:val="7DA237CC"/>
    <w:rsid w:val="7DA77D09"/>
    <w:rsid w:val="7DBF5BE0"/>
    <w:rsid w:val="7DD865D5"/>
    <w:rsid w:val="7DF87BF0"/>
    <w:rsid w:val="7DFA443A"/>
    <w:rsid w:val="7E0574C1"/>
    <w:rsid w:val="7E1501F9"/>
    <w:rsid w:val="7E2217F7"/>
    <w:rsid w:val="7E24535B"/>
    <w:rsid w:val="7E2517DF"/>
    <w:rsid w:val="7E461889"/>
    <w:rsid w:val="7E4662EE"/>
    <w:rsid w:val="7E59615D"/>
    <w:rsid w:val="7E597A48"/>
    <w:rsid w:val="7E5D143B"/>
    <w:rsid w:val="7E5F0C77"/>
    <w:rsid w:val="7E6418EB"/>
    <w:rsid w:val="7E642B6A"/>
    <w:rsid w:val="7E660C0E"/>
    <w:rsid w:val="7E746EF8"/>
    <w:rsid w:val="7E772028"/>
    <w:rsid w:val="7E7B4F68"/>
    <w:rsid w:val="7E827F2F"/>
    <w:rsid w:val="7E8674AD"/>
    <w:rsid w:val="7E8A2EAE"/>
    <w:rsid w:val="7E9136B4"/>
    <w:rsid w:val="7E924033"/>
    <w:rsid w:val="7E9B1D20"/>
    <w:rsid w:val="7EA047B8"/>
    <w:rsid w:val="7EC13846"/>
    <w:rsid w:val="7EC22DAC"/>
    <w:rsid w:val="7EC370A7"/>
    <w:rsid w:val="7ED601ED"/>
    <w:rsid w:val="7ED960BD"/>
    <w:rsid w:val="7EDE58E6"/>
    <w:rsid w:val="7EE06665"/>
    <w:rsid w:val="7EEA364F"/>
    <w:rsid w:val="7EEB0BAD"/>
    <w:rsid w:val="7EEC2AC9"/>
    <w:rsid w:val="7EF36FED"/>
    <w:rsid w:val="7EFD1848"/>
    <w:rsid w:val="7F123263"/>
    <w:rsid w:val="7F161C3D"/>
    <w:rsid w:val="7F32394D"/>
    <w:rsid w:val="7F452E23"/>
    <w:rsid w:val="7F656F0F"/>
    <w:rsid w:val="7F8F0B0E"/>
    <w:rsid w:val="7F915817"/>
    <w:rsid w:val="7F922995"/>
    <w:rsid w:val="7F9A5665"/>
    <w:rsid w:val="7F9B2F65"/>
    <w:rsid w:val="7FAC5DF2"/>
    <w:rsid w:val="7FBA7661"/>
    <w:rsid w:val="7FCD25FA"/>
    <w:rsid w:val="7FD16C54"/>
    <w:rsid w:val="7FDE0901"/>
    <w:rsid w:val="7FDF6BD9"/>
    <w:rsid w:val="7FF12376"/>
    <w:rsid w:val="7FF9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44"/>
    <w:qFormat/>
    <w:uiPriority w:val="0"/>
    <w:pPr>
      <w:keepNext/>
      <w:keepLines/>
      <w:tabs>
        <w:tab w:val="left" w:pos="1440"/>
      </w:tabs>
      <w:spacing w:before="340" w:after="330" w:line="576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link w:val="45"/>
    <w:qFormat/>
    <w:uiPriority w:val="0"/>
    <w:pPr>
      <w:keepNext/>
      <w:keepLines/>
      <w:tabs>
        <w:tab w:val="left" w:pos="720"/>
      </w:tabs>
      <w:spacing w:before="260" w:after="260" w:line="413" w:lineRule="auto"/>
      <w:ind w:left="720" w:hanging="432"/>
      <w:outlineLvl w:val="2"/>
    </w:pPr>
    <w:rPr>
      <w:rFonts w:hint="eastAsia" w:ascii="黑体" w:hAnsi="宋体" w:eastAsia="黑体" w:cs="Times New Roman"/>
      <w:b/>
      <w:bCs/>
      <w:sz w:val="32"/>
      <w:szCs w:val="32"/>
    </w:rPr>
  </w:style>
  <w:style w:type="paragraph" w:styleId="7">
    <w:name w:val="heading 4"/>
    <w:basedOn w:val="1"/>
    <w:next w:val="1"/>
    <w:link w:val="46"/>
    <w:qFormat/>
    <w:uiPriority w:val="0"/>
    <w:pPr>
      <w:keepNext/>
      <w:keepLines/>
      <w:spacing w:line="376" w:lineRule="auto"/>
      <w:outlineLvl w:val="3"/>
    </w:pPr>
    <w:rPr>
      <w:rFonts w:hint="eastAsia" w:ascii="宋体" w:hAnsi="Arial" w:cs="Times New Roman"/>
      <w:color w:val="000000"/>
      <w:kern w:val="0"/>
      <w:szCs w:val="20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qFormat/>
    <w:uiPriority w:val="0"/>
    <w:pPr>
      <w:spacing w:after="120"/>
      <w:ind w:firstLine="420" w:firstLineChars="100"/>
    </w:pPr>
    <w:rPr>
      <w:sz w:val="21"/>
    </w:rPr>
  </w:style>
  <w:style w:type="paragraph" w:customStyle="1" w:styleId="3">
    <w:name w:val="样式 正文首行缩进 + 宋体 小四 首行缩进:  1 字符"/>
    <w:basedOn w:val="1"/>
    <w:next w:val="1"/>
    <w:qFormat/>
    <w:uiPriority w:val="0"/>
    <w:pPr>
      <w:spacing w:after="120" w:line="360" w:lineRule="auto"/>
      <w:ind w:firstLine="150" w:firstLineChars="150"/>
    </w:pPr>
    <w:rPr>
      <w:rFonts w:ascii="宋体" w:hAnsi="宋体"/>
      <w:sz w:val="24"/>
      <w:szCs w:val="20"/>
    </w:rPr>
  </w:style>
  <w:style w:type="paragraph" w:styleId="8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cs="Times New Roman"/>
      <w:szCs w:val="22"/>
    </w:rPr>
  </w:style>
  <w:style w:type="paragraph" w:styleId="9">
    <w:name w:val="Normal Indent"/>
    <w:basedOn w:val="1"/>
    <w:link w:val="47"/>
    <w:qFormat/>
    <w:uiPriority w:val="0"/>
    <w:pPr>
      <w:ind w:firstLine="420"/>
    </w:pPr>
    <w:rPr>
      <w:rFonts w:ascii="Calibri" w:hAnsi="Calibri" w:cs="Times New Roman"/>
      <w:szCs w:val="20"/>
    </w:rPr>
  </w:style>
  <w:style w:type="paragraph" w:styleId="10">
    <w:name w:val="caption"/>
    <w:basedOn w:val="1"/>
    <w:next w:val="1"/>
    <w:qFormat/>
    <w:uiPriority w:val="0"/>
    <w:rPr>
      <w:rFonts w:ascii="Cambria" w:hAnsi="Cambria" w:eastAsia="黑体" w:cs="Times New Roman"/>
      <w:sz w:val="20"/>
      <w:szCs w:val="20"/>
    </w:rPr>
  </w:style>
  <w:style w:type="paragraph" w:styleId="11">
    <w:name w:val="Document Map"/>
    <w:basedOn w:val="1"/>
    <w:link w:val="48"/>
    <w:qFormat/>
    <w:uiPriority w:val="0"/>
    <w:rPr>
      <w:rFonts w:ascii="宋体" w:hAnsi="Calibri" w:cs="Times New Roman"/>
      <w:sz w:val="18"/>
      <w:szCs w:val="18"/>
    </w:rPr>
  </w:style>
  <w:style w:type="paragraph" w:styleId="12">
    <w:name w:val="annotation text"/>
    <w:basedOn w:val="1"/>
    <w:link w:val="49"/>
    <w:qFormat/>
    <w:uiPriority w:val="0"/>
    <w:pPr>
      <w:jc w:val="left"/>
    </w:pPr>
    <w:rPr>
      <w:rFonts w:ascii="Calibri" w:hAnsi="Calibri" w:cs="Times New Roman"/>
    </w:rPr>
  </w:style>
  <w:style w:type="paragraph" w:styleId="13">
    <w:name w:val="Body Text"/>
    <w:basedOn w:val="1"/>
    <w:next w:val="1"/>
    <w:link w:val="89"/>
    <w:qFormat/>
    <w:uiPriority w:val="0"/>
    <w:pPr>
      <w:spacing w:line="480" w:lineRule="atLeast"/>
    </w:pPr>
    <w:rPr>
      <w:rFonts w:ascii="楷体_GB2312" w:eastAsia="楷体_GB2312"/>
      <w:b/>
      <w:kern w:val="0"/>
      <w:sz w:val="30"/>
      <w:szCs w:val="20"/>
    </w:rPr>
  </w:style>
  <w:style w:type="paragraph" w:styleId="14">
    <w:name w:val="Body Text Indent"/>
    <w:basedOn w:val="1"/>
    <w:link w:val="50"/>
    <w:qFormat/>
    <w:uiPriority w:val="0"/>
    <w:pPr>
      <w:spacing w:line="360" w:lineRule="auto"/>
      <w:ind w:firstLine="420" w:firstLineChars="200"/>
    </w:pPr>
    <w:rPr>
      <w:rFonts w:ascii="Calibri" w:hAnsi="Calibri" w:cs="Times New Roman"/>
    </w:rPr>
  </w:style>
  <w:style w:type="paragraph" w:styleId="15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cs="Times New Roman"/>
      <w:szCs w:val="22"/>
    </w:rPr>
  </w:style>
  <w:style w:type="paragraph" w:styleId="16">
    <w:name w:val="toc 3"/>
    <w:basedOn w:val="1"/>
    <w:next w:val="1"/>
    <w:qFormat/>
    <w:uiPriority w:val="39"/>
    <w:pPr>
      <w:ind w:left="840" w:leftChars="400"/>
    </w:pPr>
  </w:style>
  <w:style w:type="paragraph" w:styleId="17">
    <w:name w:val="Plain Text"/>
    <w:basedOn w:val="1"/>
    <w:qFormat/>
    <w:uiPriority w:val="0"/>
    <w:rPr>
      <w:rFonts w:ascii="宋体" w:hAnsi="Courier New"/>
    </w:rPr>
  </w:style>
  <w:style w:type="paragraph" w:styleId="18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cs="Times New Roman"/>
      <w:szCs w:val="22"/>
    </w:rPr>
  </w:style>
  <w:style w:type="paragraph" w:styleId="19">
    <w:name w:val="Date"/>
    <w:basedOn w:val="1"/>
    <w:next w:val="1"/>
    <w:qFormat/>
    <w:uiPriority w:val="0"/>
    <w:pPr>
      <w:ind w:left="100" w:leftChars="2500"/>
    </w:pPr>
  </w:style>
  <w:style w:type="paragraph" w:styleId="20">
    <w:name w:val="Balloon Text"/>
    <w:basedOn w:val="1"/>
    <w:link w:val="51"/>
    <w:qFormat/>
    <w:uiPriority w:val="0"/>
    <w:rPr>
      <w:rFonts w:ascii="Calibri" w:hAnsi="Calibri" w:cs="Times New Roman"/>
      <w:sz w:val="18"/>
      <w:szCs w:val="18"/>
    </w:rPr>
  </w:style>
  <w:style w:type="paragraph" w:styleId="2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1"/>
    <w:next w:val="1"/>
    <w:qFormat/>
    <w:uiPriority w:val="39"/>
  </w:style>
  <w:style w:type="paragraph" w:styleId="24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cs="Times New Roman"/>
      <w:szCs w:val="22"/>
    </w:rPr>
  </w:style>
  <w:style w:type="paragraph" w:styleId="25">
    <w:name w:val="index heading"/>
    <w:basedOn w:val="1"/>
    <w:next w:val="26"/>
    <w:qFormat/>
    <w:uiPriority w:val="0"/>
    <w:rPr>
      <w:szCs w:val="20"/>
    </w:rPr>
  </w:style>
  <w:style w:type="paragraph" w:styleId="26">
    <w:name w:val="index 1"/>
    <w:basedOn w:val="1"/>
    <w:next w:val="1"/>
    <w:qFormat/>
    <w:uiPriority w:val="0"/>
    <w:rPr>
      <w:szCs w:val="20"/>
    </w:rPr>
  </w:style>
  <w:style w:type="paragraph" w:styleId="27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cs="Times New Roman"/>
      <w:szCs w:val="22"/>
    </w:rPr>
  </w:style>
  <w:style w:type="paragraph" w:styleId="28">
    <w:name w:val="Body Text Indent 3"/>
    <w:basedOn w:val="1"/>
    <w:link w:val="52"/>
    <w:qFormat/>
    <w:uiPriority w:val="0"/>
    <w:pPr>
      <w:spacing w:after="120"/>
      <w:ind w:left="420" w:leftChars="200"/>
    </w:pPr>
    <w:rPr>
      <w:rFonts w:ascii="Calibri" w:hAnsi="Calibri" w:cs="Times New Roman"/>
      <w:sz w:val="16"/>
      <w:szCs w:val="16"/>
    </w:rPr>
  </w:style>
  <w:style w:type="paragraph" w:styleId="29">
    <w:name w:val="toc 2"/>
    <w:basedOn w:val="1"/>
    <w:next w:val="1"/>
    <w:qFormat/>
    <w:uiPriority w:val="39"/>
    <w:pPr>
      <w:ind w:left="420" w:leftChars="200"/>
    </w:pPr>
  </w:style>
  <w:style w:type="paragraph" w:styleId="3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cs="Times New Roman"/>
      <w:szCs w:val="22"/>
    </w:rPr>
  </w:style>
  <w:style w:type="paragraph" w:styleId="31">
    <w:name w:val="HTML Preformatted"/>
    <w:basedOn w:val="1"/>
    <w:link w:val="88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jc w:val="left"/>
    </w:pPr>
    <w:rPr>
      <w:rFonts w:hint="eastAsia" w:ascii="宋体" w:hAnsi="宋体" w:cs="Times New Roman"/>
      <w:kern w:val="0"/>
      <w:sz w:val="24"/>
    </w:rPr>
  </w:style>
  <w:style w:type="paragraph" w:styleId="32">
    <w:name w:val="Normal (Web)"/>
    <w:basedOn w:val="1"/>
    <w:link w:val="53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Times New Roman"/>
      <w:kern w:val="0"/>
      <w:sz w:val="24"/>
    </w:rPr>
  </w:style>
  <w:style w:type="paragraph" w:styleId="33">
    <w:name w:val="annotation subject"/>
    <w:basedOn w:val="12"/>
    <w:next w:val="12"/>
    <w:link w:val="54"/>
    <w:qFormat/>
    <w:uiPriority w:val="0"/>
  </w:style>
  <w:style w:type="table" w:styleId="35">
    <w:name w:val="Table Grid"/>
    <w:basedOn w:val="3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7">
    <w:name w:val="Strong"/>
    <w:qFormat/>
    <w:uiPriority w:val="0"/>
    <w:rPr>
      <w:rFonts w:hint="default" w:ascii="Tahoma" w:hAnsi="Tahoma" w:eastAsia="宋体" w:cs="Tahoma"/>
      <w:b/>
      <w:bCs/>
      <w:spacing w:val="10"/>
      <w:sz w:val="24"/>
      <w:lang w:val="en-US" w:eastAsia="zh-CN" w:bidi="ar-SA"/>
    </w:rPr>
  </w:style>
  <w:style w:type="character" w:styleId="38">
    <w:name w:val="FollowedHyperlink"/>
    <w:qFormat/>
    <w:uiPriority w:val="0"/>
    <w:rPr>
      <w:color w:val="800080"/>
      <w:u w:val="single"/>
    </w:rPr>
  </w:style>
  <w:style w:type="character" w:styleId="39">
    <w:name w:val="Hyperlink"/>
    <w:unhideWhenUsed/>
    <w:qFormat/>
    <w:uiPriority w:val="99"/>
    <w:rPr>
      <w:color w:val="313E3E"/>
      <w:u w:val="none"/>
    </w:rPr>
  </w:style>
  <w:style w:type="character" w:styleId="40">
    <w:name w:val="annotation reference"/>
    <w:qFormat/>
    <w:uiPriority w:val="99"/>
    <w:rPr>
      <w:sz w:val="21"/>
      <w:szCs w:val="21"/>
    </w:rPr>
  </w:style>
  <w:style w:type="paragraph" w:customStyle="1" w:styleId="4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宋体" w:cs="Times New Roman"/>
      <w:color w:val="000000"/>
      <w:kern w:val="0"/>
      <w:sz w:val="24"/>
    </w:rPr>
  </w:style>
  <w:style w:type="paragraph" w:customStyle="1" w:styleId="42">
    <w:name w:val="TOC 标题1"/>
    <w:basedOn w:val="4"/>
    <w:next w:val="1"/>
    <w:qFormat/>
    <w:uiPriority w:val="39"/>
    <w:pPr>
      <w:spacing w:before="48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customStyle="1" w:styleId="43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44">
    <w:name w:val="标题 1 Char"/>
    <w:link w:val="4"/>
    <w:qFormat/>
    <w:uiPriority w:val="0"/>
    <w:rPr>
      <w:rFonts w:hint="default" w:ascii="Times New Roman" w:hAnsi="Times New Roman" w:cs="Times New Roman"/>
      <w:b/>
      <w:bCs/>
      <w:kern w:val="44"/>
      <w:sz w:val="44"/>
      <w:szCs w:val="44"/>
    </w:rPr>
  </w:style>
  <w:style w:type="character" w:customStyle="1" w:styleId="45">
    <w:name w:val="标题 3 Char"/>
    <w:link w:val="6"/>
    <w:qFormat/>
    <w:uiPriority w:val="0"/>
    <w:rPr>
      <w:rFonts w:hint="eastAsia" w:ascii="黑体" w:hAnsi="宋体" w:eastAsia="黑体" w:cs="黑体"/>
      <w:b/>
      <w:bCs/>
      <w:kern w:val="2"/>
      <w:sz w:val="32"/>
      <w:szCs w:val="32"/>
    </w:rPr>
  </w:style>
  <w:style w:type="character" w:customStyle="1" w:styleId="46">
    <w:name w:val="标题 4 Char"/>
    <w:link w:val="7"/>
    <w:qFormat/>
    <w:uiPriority w:val="0"/>
    <w:rPr>
      <w:rFonts w:hint="eastAsia" w:ascii="宋体" w:hAnsi="Arial" w:eastAsia="宋体" w:cs="宋体"/>
      <w:color w:val="000000"/>
      <w:sz w:val="21"/>
    </w:rPr>
  </w:style>
  <w:style w:type="character" w:customStyle="1" w:styleId="47">
    <w:name w:val="正文缩进 Char"/>
    <w:link w:val="9"/>
    <w:qFormat/>
    <w:uiPriority w:val="0"/>
    <w:rPr>
      <w:rFonts w:ascii="Calibri" w:hAnsi="Calibri" w:cs="黑体"/>
      <w:kern w:val="2"/>
      <w:sz w:val="21"/>
    </w:rPr>
  </w:style>
  <w:style w:type="character" w:customStyle="1" w:styleId="48">
    <w:name w:val="文档结构图 Char"/>
    <w:link w:val="11"/>
    <w:qFormat/>
    <w:uiPriority w:val="0"/>
    <w:rPr>
      <w:rFonts w:ascii="宋体" w:cs="黑体"/>
      <w:kern w:val="2"/>
      <w:sz w:val="18"/>
      <w:szCs w:val="18"/>
    </w:rPr>
  </w:style>
  <w:style w:type="character" w:customStyle="1" w:styleId="49">
    <w:name w:val="批注文字 Char"/>
    <w:link w:val="12"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50">
    <w:name w:val="正文文本缩进 Char1"/>
    <w:link w:val="14"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51">
    <w:name w:val="批注框文本 Char"/>
    <w:link w:val="20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52">
    <w:name w:val="正文文本缩进 3 Char"/>
    <w:link w:val="28"/>
    <w:qFormat/>
    <w:uiPriority w:val="0"/>
    <w:rPr>
      <w:kern w:val="2"/>
      <w:sz w:val="16"/>
      <w:szCs w:val="16"/>
    </w:rPr>
  </w:style>
  <w:style w:type="character" w:customStyle="1" w:styleId="53">
    <w:name w:val="普通(网站) Char"/>
    <w:link w:val="32"/>
    <w:qFormat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54">
    <w:name w:val="批注主题 Char"/>
    <w:link w:val="33"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55">
    <w:name w:val="font31"/>
    <w:basedOn w:val="3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6">
    <w:name w:val="正文文本缩进 Char"/>
    <w:qFormat/>
    <w:uiPriority w:val="0"/>
    <w:rPr>
      <w:rFonts w:ascii="仿宋_GB2312"/>
      <w:szCs w:val="24"/>
    </w:rPr>
  </w:style>
  <w:style w:type="character" w:customStyle="1" w:styleId="57">
    <w:name w:val="font9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8">
    <w:name w:val="font1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9">
    <w:name w:val="批注文字 Char1"/>
    <w:qFormat/>
    <w:uiPriority w:val="0"/>
    <w:rPr>
      <w:kern w:val="2"/>
      <w:sz w:val="21"/>
      <w:szCs w:val="24"/>
    </w:rPr>
  </w:style>
  <w:style w:type="character" w:customStyle="1" w:styleId="60">
    <w:name w:val="font01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61">
    <w:name w:val="p141"/>
    <w:qFormat/>
    <w:uiPriority w:val="0"/>
    <w:rPr>
      <w:sz w:val="21"/>
    </w:rPr>
  </w:style>
  <w:style w:type="character" w:customStyle="1" w:styleId="62">
    <w:name w:val="font5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63">
    <w:name w:val="font21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customStyle="1" w:styleId="64">
    <w:name w:val="1册标题2"/>
    <w:basedOn w:val="1"/>
    <w:next w:val="1"/>
    <w:qFormat/>
    <w:uiPriority w:val="0"/>
    <w:pPr>
      <w:adjustRightInd w:val="0"/>
      <w:spacing w:beforeLines="50" w:afterLines="50" w:line="300" w:lineRule="auto"/>
      <w:jc w:val="center"/>
      <w:textAlignment w:val="baseline"/>
      <w:outlineLvl w:val="1"/>
    </w:pPr>
    <w:rPr>
      <w:rFonts w:ascii="Arial" w:hAnsi="Arial" w:eastAsia="黑体"/>
      <w:bCs/>
      <w:kern w:val="0"/>
      <w:sz w:val="32"/>
    </w:rPr>
  </w:style>
  <w:style w:type="paragraph" w:customStyle="1" w:styleId="65">
    <w:name w:val="正文_0_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列出段落1"/>
    <w:basedOn w:val="1"/>
    <w:qFormat/>
    <w:uiPriority w:val="34"/>
    <w:pPr>
      <w:ind w:firstLine="420" w:firstLineChars="200"/>
    </w:pPr>
  </w:style>
  <w:style w:type="paragraph" w:customStyle="1" w:styleId="67">
    <w:name w:val="_Style 3"/>
    <w:next w:val="2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题注4"/>
    <w:basedOn w:val="1"/>
    <w:next w:val="10"/>
    <w:qFormat/>
    <w:uiPriority w:val="0"/>
    <w:pPr>
      <w:ind w:left="-132" w:leftChars="-64" w:right="-105" w:rightChars="-50" w:hanging="2"/>
      <w:jc w:val="center"/>
    </w:pPr>
    <w:rPr>
      <w:b/>
      <w:color w:val="FF0000"/>
      <w:szCs w:val="21"/>
    </w:rPr>
  </w:style>
  <w:style w:type="paragraph" w:customStyle="1" w:styleId="69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Autospacing="1" w:afterAutospacing="1"/>
      <w:jc w:val="center"/>
    </w:pPr>
    <w:rPr>
      <w:rFonts w:ascii="宋体" w:hAnsi="宋体"/>
      <w:kern w:val="0"/>
      <w:szCs w:val="21"/>
    </w:rPr>
  </w:style>
  <w:style w:type="paragraph" w:styleId="70">
    <w:name w:val="List Paragraph"/>
    <w:basedOn w:val="1"/>
    <w:qFormat/>
    <w:uiPriority w:val="34"/>
    <w:pPr>
      <w:ind w:firstLine="420" w:firstLineChars="200"/>
    </w:pPr>
  </w:style>
  <w:style w:type="paragraph" w:styleId="71">
    <w:name w:val="No Spacing"/>
    <w:basedOn w:val="1"/>
    <w:qFormat/>
    <w:uiPriority w:val="1"/>
  </w:style>
  <w:style w:type="paragraph" w:customStyle="1" w:styleId="72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3">
    <w:name w:val="p0"/>
    <w:basedOn w:val="1"/>
    <w:qFormat/>
    <w:uiPriority w:val="0"/>
    <w:pPr>
      <w:widowControl/>
    </w:pPr>
    <w:rPr>
      <w:rFonts w:cs="Times New Roman"/>
      <w:kern w:val="0"/>
      <w:szCs w:val="21"/>
    </w:rPr>
  </w:style>
  <w:style w:type="paragraph" w:customStyle="1" w:styleId="74">
    <w:name w:val="_Style 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题注5"/>
    <w:basedOn w:val="1"/>
    <w:next w:val="10"/>
    <w:qFormat/>
    <w:uiPriority w:val="0"/>
    <w:pPr>
      <w:jc w:val="center"/>
    </w:pPr>
    <w:rPr>
      <w:b/>
      <w:color w:val="000000"/>
      <w:sz w:val="24"/>
      <w:szCs w:val="21"/>
    </w:rPr>
  </w:style>
  <w:style w:type="paragraph" w:customStyle="1" w:styleId="76">
    <w:name w:val="_Style 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7">
    <w:name w:val="图"/>
    <w:basedOn w:val="1"/>
    <w:qFormat/>
    <w:uiPriority w:val="0"/>
    <w:pPr>
      <w:keepNext/>
      <w:adjustRightInd w:val="0"/>
      <w:spacing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78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/>
      <w:sz w:val="31"/>
      <w:szCs w:val="28"/>
    </w:rPr>
  </w:style>
  <w:style w:type="paragraph" w:customStyle="1" w:styleId="79">
    <w:name w:val="普通(网站) New"/>
    <w:basedOn w:val="1"/>
    <w:qFormat/>
    <w:uiPriority w:val="0"/>
    <w:pPr>
      <w:spacing w:before="100" w:beforeAutospacing="1" w:after="100" w:afterAutospacing="1"/>
    </w:pPr>
    <w:rPr>
      <w:rFonts w:hint="eastAsia" w:ascii="宋体" w:hAnsi="宋体" w:cs="Times New Roman"/>
      <w:sz w:val="24"/>
    </w:rPr>
  </w:style>
  <w:style w:type="character" w:customStyle="1" w:styleId="80">
    <w:name w:val="15"/>
    <w:qFormat/>
    <w:uiPriority w:val="0"/>
    <w:rPr>
      <w:rFonts w:hint="eastAsia" w:ascii="宋体" w:hAnsi="宋体" w:eastAsia="Times New Roman" w:cs="宋体"/>
      <w:spacing w:val="0"/>
      <w:kern w:val="18"/>
      <w:sz w:val="18"/>
      <w:szCs w:val="18"/>
    </w:rPr>
  </w:style>
  <w:style w:type="character" w:customStyle="1" w:styleId="81">
    <w:name w:val="正文缩进2格 Char"/>
    <w:qFormat/>
    <w:uiPriority w:val="0"/>
    <w:rPr>
      <w:rFonts w:hint="eastAsia" w:ascii="仿宋_GB2312" w:hAnsi="宋体" w:eastAsia="仿宋_GB2312" w:cs="仿宋_GB2312"/>
      <w:kern w:val="2"/>
      <w:sz w:val="31"/>
    </w:rPr>
  </w:style>
  <w:style w:type="paragraph" w:customStyle="1" w:styleId="82">
    <w:name w:val="正文1"/>
    <w:basedOn w:val="1"/>
    <w:qFormat/>
    <w:uiPriority w:val="0"/>
    <w:rPr>
      <w:rFonts w:cs="Times New Roman"/>
      <w:szCs w:val="21"/>
    </w:rPr>
  </w:style>
  <w:style w:type="paragraph" w:customStyle="1" w:styleId="83">
    <w:name w:val="msolistparagraph"/>
    <w:basedOn w:val="1"/>
    <w:qFormat/>
    <w:uiPriority w:val="0"/>
    <w:pPr>
      <w:ind w:firstLine="420" w:firstLineChars="200"/>
    </w:pPr>
    <w:rPr>
      <w:rFonts w:ascii="Calibri" w:hAnsi="Calibri" w:cs="Times New Roman"/>
    </w:rPr>
  </w:style>
  <w:style w:type="character" w:customStyle="1" w:styleId="84">
    <w:name w:val="10"/>
    <w:qFormat/>
    <w:uiPriority w:val="0"/>
    <w:rPr>
      <w:rFonts w:hint="default" w:ascii="Times New Roman" w:hAnsi="Times New Roman" w:cs="Times New Roman"/>
    </w:rPr>
  </w:style>
  <w:style w:type="character" w:customStyle="1" w:styleId="85">
    <w:name w:val="表格文字 Char Char"/>
    <w:qFormat/>
    <w:uiPriority w:val="0"/>
    <w:rPr>
      <w:bCs/>
      <w:spacing w:val="10"/>
      <w:sz w:val="24"/>
    </w:rPr>
  </w:style>
  <w:style w:type="paragraph" w:customStyle="1" w:styleId="86">
    <w:name w:val="纯文本 New"/>
    <w:basedOn w:val="1"/>
    <w:qFormat/>
    <w:uiPriority w:val="0"/>
    <w:rPr>
      <w:rFonts w:hint="eastAsia" w:ascii="宋体" w:hAnsi="Courier New" w:cs="Times New Roman"/>
      <w:szCs w:val="21"/>
    </w:rPr>
  </w:style>
  <w:style w:type="paragraph" w:customStyle="1" w:styleId="87">
    <w:name w:val="正文缩进 New"/>
    <w:basedOn w:val="1"/>
    <w:qFormat/>
    <w:uiPriority w:val="0"/>
    <w:pPr>
      <w:ind w:firstLine="420"/>
    </w:pPr>
    <w:rPr>
      <w:rFonts w:cs="Times New Roman"/>
      <w:szCs w:val="20"/>
    </w:rPr>
  </w:style>
  <w:style w:type="character" w:customStyle="1" w:styleId="88">
    <w:name w:val="HTML 预设格式 Char"/>
    <w:basedOn w:val="36"/>
    <w:link w:val="31"/>
    <w:qFormat/>
    <w:uiPriority w:val="0"/>
    <w:rPr>
      <w:rFonts w:hint="eastAsia" w:ascii="宋体" w:hAnsi="宋体" w:eastAsia="宋体" w:cs="宋体"/>
      <w:sz w:val="24"/>
      <w:szCs w:val="24"/>
      <w:lang w:val="zh-CN" w:bidi="zh-CN"/>
    </w:rPr>
  </w:style>
  <w:style w:type="character" w:customStyle="1" w:styleId="89">
    <w:name w:val="正文文本 Char"/>
    <w:basedOn w:val="36"/>
    <w:link w:val="13"/>
    <w:qFormat/>
    <w:uiPriority w:val="0"/>
    <w:rPr>
      <w:rFonts w:hint="eastAsia" w:ascii="宋体" w:hAnsi="宋体" w:eastAsia="宋体" w:cs="宋体"/>
      <w:sz w:val="24"/>
      <w:szCs w:val="24"/>
      <w:lang w:val="zh-CN" w:bidi="zh-CN"/>
    </w:rPr>
  </w:style>
  <w:style w:type="paragraph" w:customStyle="1" w:styleId="90">
    <w:name w:val="纯文本_0"/>
    <w:basedOn w:val="1"/>
    <w:qFormat/>
    <w:uiPriority w:val="0"/>
    <w:pPr>
      <w:widowControl/>
      <w:jc w:val="left"/>
    </w:pPr>
    <w:rPr>
      <w:rFonts w:hint="eastAsia" w:ascii="宋体" w:hAnsi="Courier New" w:cs="Times New Roman"/>
      <w:kern w:val="0"/>
      <w:sz w:val="20"/>
      <w:szCs w:val="21"/>
    </w:rPr>
  </w:style>
  <w:style w:type="paragraph" w:customStyle="1" w:styleId="91">
    <w:name w:val="正文_0"/>
    <w:basedOn w:val="1"/>
    <w:qFormat/>
    <w:uiPriority w:val="0"/>
    <w:rPr>
      <w:rFonts w:cs="Times New Roman"/>
    </w:rPr>
  </w:style>
  <w:style w:type="paragraph" w:customStyle="1" w:styleId="92">
    <w:name w:val="正文 New"/>
    <w:basedOn w:val="1"/>
    <w:qFormat/>
    <w:uiPriority w:val="0"/>
    <w:rPr>
      <w:rFonts w:cs="Times New Roman"/>
      <w:szCs w:val="20"/>
    </w:rPr>
  </w:style>
  <w:style w:type="paragraph" w:customStyle="1" w:styleId="93">
    <w:name w:val="正文 New New New New"/>
    <w:basedOn w:val="1"/>
    <w:qFormat/>
    <w:uiPriority w:val="0"/>
    <w:rPr>
      <w:rFonts w:ascii="Calibri" w:hAnsi="Calibri" w:cs="Times New Roman"/>
      <w:szCs w:val="20"/>
    </w:rPr>
  </w:style>
  <w:style w:type="paragraph" w:customStyle="1" w:styleId="94">
    <w:name w:val="Table Paragraph"/>
    <w:basedOn w:val="1"/>
    <w:qFormat/>
    <w:uiPriority w:val="1"/>
    <w:rPr>
      <w:rFonts w:ascii="宋体" w:hAnsi="宋体" w:cs="宋体"/>
    </w:rPr>
  </w:style>
  <w:style w:type="paragraph" w:customStyle="1" w:styleId="95">
    <w:name w:val="正文缩进1"/>
    <w:basedOn w:val="1"/>
    <w:qFormat/>
    <w:uiPriority w:val="0"/>
    <w:pPr>
      <w:ind w:firstLine="420"/>
    </w:pPr>
  </w:style>
  <w:style w:type="character" w:customStyle="1" w:styleId="96">
    <w:name w:val="font41"/>
    <w:basedOn w:val="3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7">
    <w:name w:val="font61"/>
    <w:basedOn w:val="36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7319;&#36141;&#25991;&#38598;\2019\&#32426;&#24565;&#21697;\&#19981;&#38152;&#38050;&#20445;&#28201;&#26479;\1793&#24191;&#24030;&#34880;&#28082;&#20013;&#24515;&#29486;&#34880;&#32426;&#24565;&#21697;&#65288;&#19981;&#38152;&#38050;&#20445;&#28201;&#26479;&#65289;&#37319;&#36141;&#39033;&#30446;&#65288;&#21021;&#31295;0808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1793广州血液中心献血纪念品（不锈钢保温杯）采购项目（初稿0808）</Template>
  <Pages>2</Pages>
  <Words>322</Words>
  <Characters>344</Characters>
  <Lines>113</Lines>
  <Paragraphs>31</Paragraphs>
  <TotalTime>0</TotalTime>
  <ScaleCrop>false</ScaleCrop>
  <LinksUpToDate>false</LinksUpToDate>
  <CharactersWithSpaces>347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2022-02-25T02:39:00Z</dcterms:created>
  <dc:creator>Administrator</dc:creator>
  <cp:lastModifiedBy>hyt</cp:lastModifiedBy>
  <cp:lastPrinted>2023-03-06T01:18:00Z</cp:lastPrinted>
  <dcterms:modified xsi:type="dcterms:W3CDTF">2025-05-13T05:10:09Z</dcterms:modified>
  <dc:title>_x005f_x0001_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C3F6BBE7DFC6485287D51D1FAEBD1557</vt:lpwstr>
  </property>
  <property fmtid="{D5CDD505-2E9C-101B-9397-08002B2CF9AE}" pid="4" name="KSOTemplateDocerSaveRecord">
    <vt:lpwstr>eyJoZGlkIjoiNzUwN2U3N2FhYjEzZjY2M2FlZjc2NGM5YTA0NDYwZWYiLCJ1c2VySWQiOiI0ODQ4MTU0ODYifQ==</vt:lpwstr>
  </property>
</Properties>
</file>